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794E" w14:textId="77777777" w:rsidR="00CA54B9" w:rsidRDefault="00CA54B9" w:rsidP="00CA54B9">
      <w:pPr>
        <w:pStyle w:val="Normale1"/>
        <w:rPr>
          <w:bCs/>
          <w:sz w:val="40"/>
          <w:szCs w:val="40"/>
        </w:rPr>
      </w:pPr>
    </w:p>
    <w:p w14:paraId="29891E70" w14:textId="480A3895" w:rsidR="00153827" w:rsidRPr="00CA54B9" w:rsidRDefault="00153827" w:rsidP="00CA54B9">
      <w:pPr>
        <w:pStyle w:val="Normale1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CA54B9">
        <w:rPr>
          <w:rFonts w:asciiTheme="minorHAnsi" w:hAnsiTheme="minorHAnsi" w:cstheme="minorHAnsi"/>
          <w:bCs/>
          <w:sz w:val="32"/>
          <w:szCs w:val="32"/>
        </w:rPr>
        <w:t>Università degli Studi di Siena</w:t>
      </w:r>
    </w:p>
    <w:p w14:paraId="4BF97262" w14:textId="2C3CFBEA" w:rsidR="00153827" w:rsidRPr="00CA54B9" w:rsidRDefault="00B760F2" w:rsidP="00CA54B9">
      <w:pPr>
        <w:jc w:val="center"/>
        <w:rPr>
          <w:rFonts w:asciiTheme="minorHAnsi" w:hAnsiTheme="minorHAnsi" w:cstheme="minorHAnsi"/>
          <w:sz w:val="32"/>
          <w:szCs w:val="32"/>
        </w:rPr>
      </w:pPr>
      <w:r w:rsidRPr="00CA54B9">
        <w:rPr>
          <w:rFonts w:asciiTheme="minorHAnsi" w:hAnsiTheme="minorHAnsi" w:cstheme="minorHAnsi"/>
          <w:bCs/>
          <w:sz w:val="32"/>
          <w:szCs w:val="32"/>
        </w:rPr>
        <w:t xml:space="preserve">Dottorato </w:t>
      </w:r>
      <w:r w:rsidR="000564F2" w:rsidRPr="00CA54B9">
        <w:rPr>
          <w:rFonts w:asciiTheme="minorHAnsi" w:hAnsiTheme="minorHAnsi" w:cstheme="minorHAnsi"/>
          <w:bCs/>
          <w:sz w:val="32"/>
          <w:szCs w:val="32"/>
        </w:rPr>
        <w:t>d</w:t>
      </w:r>
      <w:r w:rsidRPr="00CA54B9">
        <w:rPr>
          <w:rFonts w:asciiTheme="minorHAnsi" w:hAnsiTheme="minorHAnsi" w:cstheme="minorHAnsi"/>
          <w:bCs/>
          <w:sz w:val="32"/>
          <w:szCs w:val="32"/>
        </w:rPr>
        <w:t xml:space="preserve">i Ricerca </w:t>
      </w:r>
      <w:r w:rsidR="000564F2" w:rsidRPr="00CA54B9">
        <w:rPr>
          <w:rFonts w:asciiTheme="minorHAnsi" w:hAnsiTheme="minorHAnsi" w:cstheme="minorHAnsi"/>
          <w:bCs/>
          <w:sz w:val="32"/>
          <w:szCs w:val="32"/>
        </w:rPr>
        <w:t>i</w:t>
      </w:r>
      <w:r w:rsidRPr="00CA54B9">
        <w:rPr>
          <w:rFonts w:asciiTheme="minorHAnsi" w:hAnsiTheme="minorHAnsi" w:cstheme="minorHAnsi"/>
          <w:bCs/>
          <w:sz w:val="32"/>
          <w:szCs w:val="32"/>
        </w:rPr>
        <w:t>n Medicina Molecolare</w:t>
      </w:r>
    </w:p>
    <w:p w14:paraId="33CD0CD0" w14:textId="77777777" w:rsidR="00CA54B9" w:rsidRDefault="00CA54B9" w:rsidP="003F2E90">
      <w:pPr>
        <w:rPr>
          <w:rFonts w:asciiTheme="minorHAnsi" w:hAnsiTheme="minorHAnsi" w:cstheme="minorHAnsi"/>
          <w:b/>
          <w:sz w:val="32"/>
          <w:szCs w:val="32"/>
        </w:rPr>
      </w:pPr>
    </w:p>
    <w:p w14:paraId="4596AB5A" w14:textId="15C7F9F6" w:rsidR="000E1725" w:rsidRPr="00CA54B9" w:rsidRDefault="00B760F2" w:rsidP="00CA54B9">
      <w:pPr>
        <w:jc w:val="center"/>
        <w:rPr>
          <w:rFonts w:asciiTheme="minorHAnsi" w:hAnsiTheme="minorHAnsi" w:cstheme="minorHAnsi"/>
          <w:sz w:val="28"/>
          <w:szCs w:val="28"/>
        </w:rPr>
      </w:pPr>
      <w:r w:rsidRPr="00CA54B9">
        <w:rPr>
          <w:rFonts w:asciiTheme="minorHAnsi" w:hAnsiTheme="minorHAnsi" w:cstheme="minorHAnsi"/>
          <w:sz w:val="28"/>
          <w:szCs w:val="28"/>
        </w:rPr>
        <w:t>Scheda Relazione Annuale Dottorando</w:t>
      </w:r>
    </w:p>
    <w:p w14:paraId="40386EA4" w14:textId="41CC0302" w:rsidR="000E1725" w:rsidRPr="00CA54B9" w:rsidRDefault="00594689" w:rsidP="00CA54B9">
      <w:pPr>
        <w:jc w:val="center"/>
        <w:rPr>
          <w:rFonts w:asciiTheme="minorHAnsi" w:hAnsiTheme="minorHAnsi" w:cstheme="minorHAnsi"/>
          <w:sz w:val="22"/>
          <w:szCs w:val="22"/>
        </w:rPr>
      </w:pPr>
      <w:r w:rsidRPr="00CA54B9">
        <w:rPr>
          <w:rFonts w:asciiTheme="minorHAnsi" w:hAnsiTheme="minorHAnsi" w:cstheme="minorHAnsi"/>
          <w:sz w:val="22"/>
          <w:szCs w:val="22"/>
        </w:rPr>
        <w:t>(</w:t>
      </w:r>
      <w:r w:rsidR="00AC7F2B" w:rsidRPr="00CA54B9">
        <w:rPr>
          <w:rFonts w:asciiTheme="minorHAnsi" w:hAnsiTheme="minorHAnsi" w:cstheme="minorHAnsi"/>
          <w:sz w:val="22"/>
          <w:szCs w:val="22"/>
        </w:rPr>
        <w:t xml:space="preserve">da redigere </w:t>
      </w:r>
      <w:r w:rsidRPr="00CA54B9">
        <w:rPr>
          <w:rFonts w:asciiTheme="minorHAnsi" w:hAnsiTheme="minorHAnsi" w:cstheme="minorHAnsi"/>
          <w:sz w:val="22"/>
          <w:szCs w:val="22"/>
        </w:rPr>
        <w:t>in</w:t>
      </w:r>
      <w:r w:rsidR="000E1725" w:rsidRPr="00CA54B9">
        <w:rPr>
          <w:rFonts w:asciiTheme="minorHAnsi" w:hAnsiTheme="minorHAnsi" w:cstheme="minorHAnsi"/>
          <w:sz w:val="22"/>
          <w:szCs w:val="22"/>
        </w:rPr>
        <w:t xml:space="preserve"> lingua inglese)</w:t>
      </w:r>
    </w:p>
    <w:p w14:paraId="0E728968" w14:textId="77777777" w:rsidR="001302DC" w:rsidRPr="00CA54B9" w:rsidRDefault="001302DC" w:rsidP="001302DC">
      <w:pPr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</w:pPr>
    </w:p>
    <w:p w14:paraId="6E18D6F2" w14:textId="3ADD6FCB" w:rsidR="001302DC" w:rsidRPr="00CA54B9" w:rsidRDefault="001302DC" w:rsidP="001302D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A54B9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A54B9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A54B9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7203F5A7" w14:textId="36429441" w:rsidR="007A75FB" w:rsidRPr="00CA54B9" w:rsidRDefault="007A75FB" w:rsidP="007A75FB">
      <w:pPr>
        <w:rPr>
          <w:rFonts w:asciiTheme="minorHAnsi" w:hAnsiTheme="minorHAnsi" w:cstheme="minorHAnsi"/>
          <w:i/>
          <w:sz w:val="22"/>
          <w:szCs w:val="22"/>
        </w:rPr>
      </w:pPr>
      <w:r w:rsidRPr="00CA54B9">
        <w:rPr>
          <w:rFonts w:asciiTheme="minorHAnsi" w:hAnsiTheme="minorHAnsi" w:cstheme="minorHAnsi"/>
          <w:i/>
          <w:sz w:val="22"/>
          <w:szCs w:val="22"/>
        </w:rPr>
        <w:t>luogo e data</w:t>
      </w:r>
    </w:p>
    <w:p w14:paraId="2DD7EC80" w14:textId="66B3457B" w:rsidR="000E1725" w:rsidRPr="00CA54B9" w:rsidRDefault="009F7B9C" w:rsidP="007A75FB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A54B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</w:p>
    <w:p w14:paraId="3188FC99" w14:textId="0FCA9287" w:rsidR="000E1725" w:rsidRPr="00CA54B9" w:rsidRDefault="000E1725" w:rsidP="000E1725">
      <w:p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Al </w:t>
      </w:r>
      <w:r w:rsidR="009120DF" w:rsidRPr="00CA54B9">
        <w:rPr>
          <w:rFonts w:asciiTheme="minorHAnsi" w:hAnsiTheme="minorHAnsi" w:cstheme="minorHAnsi"/>
        </w:rPr>
        <w:t>C</w:t>
      </w:r>
      <w:r w:rsidRPr="00CA54B9">
        <w:rPr>
          <w:rFonts w:asciiTheme="minorHAnsi" w:hAnsiTheme="minorHAnsi" w:cstheme="minorHAnsi"/>
        </w:rPr>
        <w:t xml:space="preserve">ollegio </w:t>
      </w:r>
      <w:r w:rsidR="009120DF" w:rsidRPr="00CA54B9">
        <w:rPr>
          <w:rFonts w:asciiTheme="minorHAnsi" w:hAnsiTheme="minorHAnsi" w:cstheme="minorHAnsi"/>
        </w:rPr>
        <w:t>Do</w:t>
      </w:r>
      <w:r w:rsidRPr="00CA54B9">
        <w:rPr>
          <w:rFonts w:asciiTheme="minorHAnsi" w:hAnsiTheme="minorHAnsi" w:cstheme="minorHAnsi"/>
        </w:rPr>
        <w:t xml:space="preserve">centi del Dottorato in Medicina Molecolare </w:t>
      </w:r>
    </w:p>
    <w:p w14:paraId="6F4F5571" w14:textId="77777777" w:rsidR="000E1725" w:rsidRPr="00CA54B9" w:rsidRDefault="000E1725" w:rsidP="000E1725">
      <w:pPr>
        <w:rPr>
          <w:rFonts w:asciiTheme="minorHAnsi" w:hAnsiTheme="minorHAnsi" w:cstheme="minorHAnsi"/>
        </w:rPr>
      </w:pPr>
    </w:p>
    <w:p w14:paraId="6BB46368" w14:textId="77777777" w:rsidR="00377714" w:rsidRPr="00CA54B9" w:rsidRDefault="00377714" w:rsidP="000E1725">
      <w:pPr>
        <w:rPr>
          <w:rFonts w:asciiTheme="minorHAnsi" w:hAnsiTheme="minorHAnsi" w:cstheme="minorHAnsi"/>
          <w:bCs/>
        </w:rPr>
      </w:pPr>
    </w:p>
    <w:p w14:paraId="46B4F3CB" w14:textId="7B2F96AD" w:rsidR="000E1725" w:rsidRPr="00CA54B9" w:rsidRDefault="00520B17" w:rsidP="000E1725">
      <w:pPr>
        <w:rPr>
          <w:rFonts w:asciiTheme="minorHAnsi" w:hAnsiTheme="minorHAnsi" w:cstheme="minorHAnsi"/>
          <w:b/>
          <w:bCs/>
        </w:rPr>
      </w:pPr>
      <w:r w:rsidRPr="00CA54B9">
        <w:rPr>
          <w:rFonts w:asciiTheme="minorHAnsi" w:hAnsiTheme="minorHAnsi" w:cstheme="minorHAnsi"/>
          <w:bCs/>
        </w:rPr>
        <w:t>d</w:t>
      </w:r>
      <w:r w:rsidR="000E1725" w:rsidRPr="00CA54B9">
        <w:rPr>
          <w:rFonts w:asciiTheme="minorHAnsi" w:hAnsiTheme="minorHAnsi" w:cstheme="minorHAnsi"/>
          <w:bCs/>
        </w:rPr>
        <w:t>ott</w:t>
      </w:r>
      <w:r w:rsidR="000E1725" w:rsidRPr="00CA54B9">
        <w:rPr>
          <w:rFonts w:asciiTheme="minorHAnsi" w:hAnsiTheme="minorHAnsi" w:cstheme="minorHAnsi"/>
          <w:b/>
          <w:bCs/>
        </w:rPr>
        <w:t>.</w:t>
      </w:r>
      <w:r w:rsidRPr="00CA54B9">
        <w:rPr>
          <w:rFonts w:asciiTheme="minorHAnsi" w:hAnsiTheme="minorHAnsi" w:cstheme="minorHAnsi"/>
          <w:b/>
          <w:bCs/>
        </w:rPr>
        <w:t>/</w:t>
      </w:r>
      <w:r w:rsidRPr="00CA54B9">
        <w:rPr>
          <w:rFonts w:asciiTheme="minorHAnsi" w:hAnsiTheme="minorHAnsi" w:cstheme="minorHAnsi"/>
          <w:bCs/>
        </w:rPr>
        <w:t>dr.ssa</w:t>
      </w:r>
      <w:r w:rsidRPr="00CA54B9">
        <w:rPr>
          <w:rFonts w:asciiTheme="minorHAnsi" w:hAnsiTheme="minorHAnsi" w:cstheme="minorHAnsi"/>
          <w:b/>
          <w:bCs/>
        </w:rPr>
        <w:t xml:space="preserve"> </w:t>
      </w:r>
      <w:r w:rsidR="000E1725" w:rsidRPr="00CA54B9">
        <w:rPr>
          <w:rFonts w:asciiTheme="minorHAnsi" w:hAnsiTheme="minorHAnsi" w:cstheme="minorHAnsi"/>
          <w:b/>
          <w:bCs/>
        </w:rPr>
        <w:t>________________</w:t>
      </w:r>
    </w:p>
    <w:p w14:paraId="26F9920F" w14:textId="77777777" w:rsidR="000E1725" w:rsidRPr="00CA54B9" w:rsidRDefault="000E1725" w:rsidP="000E1725">
      <w:pPr>
        <w:rPr>
          <w:rFonts w:asciiTheme="minorHAnsi" w:hAnsiTheme="minorHAnsi" w:cstheme="minorHAnsi"/>
          <w:b/>
          <w:bCs/>
        </w:rPr>
      </w:pPr>
    </w:p>
    <w:p w14:paraId="4F64FEB9" w14:textId="44CF8208" w:rsidR="000E1725" w:rsidRPr="00CA54B9" w:rsidRDefault="00520B17" w:rsidP="000E1725">
      <w:pPr>
        <w:rPr>
          <w:rFonts w:asciiTheme="minorHAnsi" w:hAnsiTheme="minorHAnsi" w:cstheme="minorHAnsi"/>
          <w:bCs/>
        </w:rPr>
      </w:pPr>
      <w:r w:rsidRPr="00CA54B9">
        <w:rPr>
          <w:rFonts w:asciiTheme="minorHAnsi" w:hAnsiTheme="minorHAnsi" w:cstheme="minorHAnsi"/>
          <w:bCs/>
        </w:rPr>
        <w:t>c</w:t>
      </w:r>
      <w:r w:rsidR="000E1725" w:rsidRPr="00CA54B9">
        <w:rPr>
          <w:rFonts w:asciiTheme="minorHAnsi" w:hAnsiTheme="minorHAnsi" w:cstheme="minorHAnsi"/>
          <w:bCs/>
        </w:rPr>
        <w:t xml:space="preserve">iclo_______      </w:t>
      </w:r>
      <w:r w:rsidRPr="00CA54B9">
        <w:rPr>
          <w:rFonts w:asciiTheme="minorHAnsi" w:hAnsiTheme="minorHAnsi" w:cstheme="minorHAnsi"/>
          <w:bCs/>
        </w:rPr>
        <w:t>t</w:t>
      </w:r>
      <w:r w:rsidR="000E1725" w:rsidRPr="00CA54B9">
        <w:rPr>
          <w:rFonts w:asciiTheme="minorHAnsi" w:hAnsiTheme="minorHAnsi" w:cstheme="minorHAnsi"/>
          <w:bCs/>
        </w:rPr>
        <w:t>utor__________________</w:t>
      </w:r>
    </w:p>
    <w:p w14:paraId="708CDEAA" w14:textId="77777777" w:rsidR="000E1725" w:rsidRPr="00CA54B9" w:rsidRDefault="000E1725" w:rsidP="000E1725">
      <w:pPr>
        <w:rPr>
          <w:rFonts w:asciiTheme="minorHAnsi" w:hAnsiTheme="minorHAnsi" w:cstheme="minorHAnsi"/>
          <w:b/>
          <w:bCs/>
        </w:rPr>
      </w:pPr>
    </w:p>
    <w:p w14:paraId="7EC137E9" w14:textId="7DC3DA57" w:rsidR="000E1725" w:rsidRPr="00CA54B9" w:rsidRDefault="000E1725" w:rsidP="00E51F97">
      <w:pPr>
        <w:rPr>
          <w:rFonts w:asciiTheme="minorHAnsi" w:hAnsiTheme="minorHAnsi" w:cstheme="minorHAnsi"/>
          <w:b/>
          <w:bCs/>
        </w:rPr>
      </w:pPr>
      <w:r w:rsidRPr="00CA54B9">
        <w:rPr>
          <w:rFonts w:asciiTheme="minorHAnsi" w:hAnsiTheme="minorHAnsi" w:cstheme="minorHAnsi"/>
          <w:bCs/>
        </w:rPr>
        <w:t>Attività scientifica svolta nel 1°/2° anno di Dottorato, Anno Accademico</w:t>
      </w:r>
      <w:r w:rsidR="00E51F97" w:rsidRPr="00CA54B9">
        <w:rPr>
          <w:rFonts w:asciiTheme="minorHAnsi" w:hAnsiTheme="minorHAnsi" w:cstheme="minorHAnsi"/>
          <w:b/>
          <w:bCs/>
        </w:rPr>
        <w:t>_____</w:t>
      </w:r>
      <w:r w:rsidR="001B215C" w:rsidRPr="00CA54B9">
        <w:rPr>
          <w:rFonts w:asciiTheme="minorHAnsi" w:hAnsiTheme="minorHAnsi" w:cstheme="minorHAnsi"/>
          <w:b/>
          <w:bCs/>
        </w:rPr>
        <w:t>______</w:t>
      </w:r>
    </w:p>
    <w:p w14:paraId="4688451D" w14:textId="77777777" w:rsidR="00E51F97" w:rsidRPr="00CA54B9" w:rsidRDefault="00E51F97" w:rsidP="00E51F97">
      <w:pPr>
        <w:rPr>
          <w:rFonts w:asciiTheme="minorHAnsi" w:hAnsiTheme="minorHAnsi" w:cstheme="minorHAnsi"/>
          <w:b/>
          <w:bCs/>
        </w:rPr>
      </w:pPr>
    </w:p>
    <w:p w14:paraId="02E1FD3F" w14:textId="29B02CCC" w:rsidR="000E1725" w:rsidRPr="00CA54B9" w:rsidRDefault="000E1725" w:rsidP="000E1725">
      <w:pPr>
        <w:rPr>
          <w:rFonts w:asciiTheme="minorHAnsi" w:hAnsiTheme="minorHAnsi" w:cstheme="minorHAnsi"/>
          <w:i/>
        </w:rPr>
      </w:pPr>
      <w:r w:rsidRPr="00CA54B9">
        <w:rPr>
          <w:rFonts w:asciiTheme="minorHAnsi" w:hAnsiTheme="minorHAnsi" w:cstheme="minorHAnsi"/>
          <w:i/>
        </w:rPr>
        <w:t>(massimo 2000 caratteri totali, spazi inclusi)</w:t>
      </w:r>
      <w:r w:rsidR="009B4F12" w:rsidRPr="00CA54B9">
        <w:rPr>
          <w:rFonts w:asciiTheme="minorHAnsi" w:hAnsiTheme="minorHAnsi" w:cstheme="minorHAnsi"/>
          <w:i/>
        </w:rPr>
        <w:t xml:space="preserve"> </w:t>
      </w:r>
      <w:r w:rsidRPr="00CA54B9">
        <w:rPr>
          <w:rFonts w:asciiTheme="minorHAnsi" w:hAnsiTheme="minorHAnsi" w:cstheme="minorHAnsi"/>
          <w:i/>
        </w:rPr>
        <w:t>descrivere brevemente la propria ricerca, suddividendola in</w:t>
      </w:r>
      <w:r w:rsidR="00067647" w:rsidRPr="00CA54B9">
        <w:rPr>
          <w:rFonts w:asciiTheme="minorHAnsi" w:hAnsiTheme="minorHAnsi" w:cstheme="minorHAnsi"/>
        </w:rPr>
        <w:t>:</w:t>
      </w:r>
    </w:p>
    <w:p w14:paraId="32BD056C" w14:textId="77777777" w:rsidR="000E1725" w:rsidRPr="00CA54B9" w:rsidRDefault="000E1725" w:rsidP="000E1725">
      <w:pPr>
        <w:rPr>
          <w:rFonts w:asciiTheme="minorHAnsi" w:hAnsiTheme="minorHAnsi" w:cstheme="minorHAnsi"/>
        </w:rPr>
      </w:pPr>
    </w:p>
    <w:p w14:paraId="5F5CF27C" w14:textId="77777777" w:rsidR="000E1725" w:rsidRPr="00CA54B9" w:rsidRDefault="000E1725" w:rsidP="000E1725">
      <w:pPr>
        <w:rPr>
          <w:rFonts w:asciiTheme="minorHAnsi" w:hAnsiTheme="minorHAnsi" w:cstheme="minorHAnsi"/>
          <w:b/>
          <w:sz w:val="22"/>
          <w:szCs w:val="22"/>
        </w:rPr>
      </w:pPr>
      <w:r w:rsidRPr="00CA54B9">
        <w:rPr>
          <w:rFonts w:asciiTheme="minorHAnsi" w:hAnsiTheme="minorHAnsi" w:cstheme="minorHAnsi"/>
          <w:b/>
          <w:sz w:val="22"/>
          <w:szCs w:val="22"/>
        </w:rPr>
        <w:t xml:space="preserve">- Introduzione </w:t>
      </w:r>
    </w:p>
    <w:p w14:paraId="0BCF6939" w14:textId="77777777" w:rsidR="000E1725" w:rsidRPr="00CA54B9" w:rsidRDefault="000E1725" w:rsidP="000E1725">
      <w:pPr>
        <w:rPr>
          <w:rFonts w:asciiTheme="minorHAnsi" w:hAnsiTheme="minorHAnsi" w:cstheme="minorHAnsi"/>
          <w:b/>
          <w:sz w:val="22"/>
          <w:szCs w:val="22"/>
        </w:rPr>
      </w:pPr>
      <w:r w:rsidRPr="00CA54B9">
        <w:rPr>
          <w:rFonts w:asciiTheme="minorHAnsi" w:hAnsiTheme="minorHAnsi" w:cstheme="minorHAnsi"/>
          <w:b/>
          <w:sz w:val="22"/>
          <w:szCs w:val="22"/>
        </w:rPr>
        <w:t xml:space="preserve">- Metodiche utilizzate </w:t>
      </w:r>
    </w:p>
    <w:p w14:paraId="2F0471F2" w14:textId="77777777" w:rsidR="000E1725" w:rsidRPr="00CA54B9" w:rsidRDefault="000E1725" w:rsidP="000E1725">
      <w:pPr>
        <w:rPr>
          <w:rFonts w:asciiTheme="minorHAnsi" w:hAnsiTheme="minorHAnsi" w:cstheme="minorHAnsi"/>
          <w:sz w:val="22"/>
          <w:szCs w:val="22"/>
        </w:rPr>
      </w:pPr>
      <w:r w:rsidRPr="00CA54B9">
        <w:rPr>
          <w:rFonts w:asciiTheme="minorHAnsi" w:hAnsiTheme="minorHAnsi" w:cstheme="minorHAnsi"/>
          <w:b/>
          <w:sz w:val="22"/>
          <w:szCs w:val="22"/>
        </w:rPr>
        <w:t>- Risultati ottenuti</w:t>
      </w:r>
      <w:r w:rsidRPr="00CA54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426E3" w14:textId="4948F12C" w:rsidR="00AC1258" w:rsidRPr="00CA54B9" w:rsidRDefault="00AC1258" w:rsidP="00AC1258">
      <w:pPr>
        <w:rPr>
          <w:rFonts w:asciiTheme="minorHAnsi" w:hAnsiTheme="minorHAnsi" w:cstheme="minorHAnsi"/>
          <w:b/>
          <w:sz w:val="22"/>
          <w:szCs w:val="22"/>
        </w:rPr>
      </w:pPr>
      <w:r w:rsidRPr="00CA54B9">
        <w:rPr>
          <w:rFonts w:asciiTheme="minorHAnsi" w:hAnsiTheme="minorHAnsi" w:cstheme="minorHAnsi"/>
          <w:b/>
          <w:sz w:val="22"/>
          <w:szCs w:val="22"/>
        </w:rPr>
        <w:t>- Elencare eventuali Pubblicazioni scientifiche: autori, titolo della pubblicazione, nome e numero della rivista, anno di pubblicazione</w:t>
      </w:r>
      <w:r w:rsidR="00A145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45F5" w:rsidRPr="00A145F5">
        <w:rPr>
          <w:rFonts w:asciiTheme="minorHAnsi" w:hAnsiTheme="minorHAnsi" w:cstheme="minorHAnsi"/>
          <w:sz w:val="22"/>
          <w:szCs w:val="22"/>
        </w:rPr>
        <w:t xml:space="preserve">(si ricorda che l’attività scientifica, a seguito di approvazione della relazione da parte del Collegio, consente l’acquisizione </w:t>
      </w:r>
      <w:proofErr w:type="gramStart"/>
      <w:r w:rsidR="00A145F5" w:rsidRPr="00A145F5">
        <w:rPr>
          <w:rFonts w:asciiTheme="minorHAnsi" w:hAnsiTheme="minorHAnsi" w:cstheme="minorHAnsi"/>
          <w:sz w:val="22"/>
          <w:szCs w:val="22"/>
        </w:rPr>
        <w:t>di  35</w:t>
      </w:r>
      <w:proofErr w:type="gramEnd"/>
      <w:r w:rsidR="00A145F5" w:rsidRPr="00A145F5">
        <w:rPr>
          <w:rFonts w:asciiTheme="minorHAnsi" w:hAnsiTheme="minorHAnsi" w:cstheme="minorHAnsi"/>
          <w:sz w:val="22"/>
          <w:szCs w:val="22"/>
        </w:rPr>
        <w:t xml:space="preserve"> CFU per il I e II anno)</w:t>
      </w:r>
    </w:p>
    <w:p w14:paraId="58941A45" w14:textId="77777777" w:rsidR="000E1725" w:rsidRPr="00CA54B9" w:rsidRDefault="000E1725" w:rsidP="000E1725">
      <w:pPr>
        <w:rPr>
          <w:rFonts w:asciiTheme="minorHAnsi" w:hAnsiTheme="minorHAnsi" w:cstheme="minorHAnsi"/>
        </w:rPr>
      </w:pPr>
    </w:p>
    <w:p w14:paraId="44C09C3D" w14:textId="306B34B3" w:rsidR="000E1725" w:rsidRPr="00791562" w:rsidRDefault="00AC1258" w:rsidP="00791562">
      <w:pPr>
        <w:pStyle w:val="Paragrafoelenco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791562">
        <w:rPr>
          <w:rFonts w:asciiTheme="minorHAnsi" w:hAnsiTheme="minorHAnsi" w:cstheme="minorHAnsi"/>
        </w:rPr>
        <w:t>Attività didattica</w:t>
      </w:r>
      <w:r w:rsidR="00BD0524" w:rsidRPr="00791562">
        <w:rPr>
          <w:rFonts w:asciiTheme="minorHAnsi" w:hAnsiTheme="minorHAnsi" w:cstheme="minorHAnsi"/>
        </w:rPr>
        <w:t xml:space="preserve"> (seguire le indicazioni </w:t>
      </w:r>
      <w:hyperlink r:id="rId8" w:history="1">
        <w:r w:rsidR="00BD0524" w:rsidRPr="00791562">
          <w:rPr>
            <w:rStyle w:val="Collegamentoipertestuale"/>
            <w:rFonts w:asciiTheme="minorHAnsi" w:hAnsiTheme="minorHAnsi" w:cstheme="minorHAnsi"/>
          </w:rPr>
          <w:t>1</w:t>
        </w:r>
      </w:hyperlink>
      <w:r w:rsidR="00BD0524" w:rsidRPr="00791562">
        <w:rPr>
          <w:rFonts w:asciiTheme="minorHAnsi" w:hAnsiTheme="minorHAnsi" w:cstheme="minorHAnsi"/>
        </w:rPr>
        <w:t xml:space="preserve"> e </w:t>
      </w:r>
      <w:hyperlink r:id="rId9" w:history="1">
        <w:r w:rsidR="00BD0524" w:rsidRPr="00791562">
          <w:rPr>
            <w:rStyle w:val="Collegamentoipertestuale"/>
            <w:rFonts w:asciiTheme="minorHAnsi" w:hAnsiTheme="minorHAnsi" w:cstheme="minorHAnsi"/>
          </w:rPr>
          <w:t>2</w:t>
        </w:r>
      </w:hyperlink>
      <w:r w:rsidR="00BD0524" w:rsidRPr="00791562">
        <w:rPr>
          <w:rFonts w:asciiTheme="minorHAnsi" w:hAnsiTheme="minorHAnsi" w:cstheme="minorHAnsi"/>
        </w:rPr>
        <w:t xml:space="preserve"> online per il calcolo CFU</w:t>
      </w:r>
      <w:r w:rsidR="001B2CD7" w:rsidRPr="00791562">
        <w:rPr>
          <w:rFonts w:asciiTheme="minorHAnsi" w:hAnsiTheme="minorHAnsi" w:cstheme="minorHAnsi"/>
        </w:rPr>
        <w:t>. Deve essere congruente con le schede mensili</w:t>
      </w:r>
      <w:r w:rsidR="00BD0524" w:rsidRPr="00791562">
        <w:rPr>
          <w:rFonts w:asciiTheme="minorHAnsi" w:hAnsiTheme="minorHAnsi" w:cstheme="minorHAnsi"/>
        </w:rPr>
        <w:t>)</w:t>
      </w:r>
    </w:p>
    <w:p w14:paraId="0D0D1198" w14:textId="050CC035" w:rsidR="00BD0524" w:rsidRPr="00CA54B9" w:rsidRDefault="00BD0524" w:rsidP="000E1725">
      <w:pPr>
        <w:rPr>
          <w:rFonts w:asciiTheme="minorHAnsi" w:hAnsiTheme="minorHAnsi" w:cstheme="minorHAnsi"/>
        </w:rPr>
      </w:pPr>
    </w:p>
    <w:p w14:paraId="0A6F905E" w14:textId="77777777" w:rsidR="00BD5EAC" w:rsidRPr="00791562" w:rsidRDefault="00BD0524" w:rsidP="00791562">
      <w:pPr>
        <w:rPr>
          <w:rFonts w:asciiTheme="minorHAnsi" w:hAnsiTheme="minorHAnsi" w:cstheme="minorHAnsi"/>
        </w:rPr>
      </w:pPr>
      <w:r w:rsidRPr="00791562">
        <w:rPr>
          <w:rFonts w:asciiTheme="minorHAnsi" w:hAnsiTheme="minorHAnsi" w:cstheme="minorHAnsi"/>
        </w:rPr>
        <w:t xml:space="preserve">CFU </w:t>
      </w:r>
      <w:r w:rsidRPr="00791562">
        <w:rPr>
          <w:rFonts w:asciiTheme="minorHAnsi" w:hAnsiTheme="minorHAnsi" w:cstheme="minorHAnsi"/>
          <w:b/>
          <w:u w:val="single"/>
        </w:rPr>
        <w:t xml:space="preserve">totali </w:t>
      </w:r>
      <w:r w:rsidRPr="00791562">
        <w:rPr>
          <w:rFonts w:asciiTheme="minorHAnsi" w:hAnsiTheme="minorHAnsi" w:cstheme="minorHAnsi"/>
        </w:rPr>
        <w:t>conseguiti per le frequenze di didattica frontale:</w:t>
      </w:r>
    </w:p>
    <w:p w14:paraId="4C9A5AB4" w14:textId="7C5FD273" w:rsidR="00BD5EAC" w:rsidRDefault="00BD5EAC" w:rsidP="00BD5EAC">
      <w:pPr>
        <w:rPr>
          <w:rFonts w:asciiTheme="minorHAnsi" w:hAnsiTheme="minorHAnsi" w:cstheme="minorHAnsi"/>
        </w:rPr>
      </w:pPr>
    </w:p>
    <w:p w14:paraId="031971C1" w14:textId="77777777" w:rsidR="00791562" w:rsidRPr="00CA54B9" w:rsidRDefault="00791562" w:rsidP="00BD5EAC">
      <w:pPr>
        <w:rPr>
          <w:rFonts w:asciiTheme="minorHAnsi" w:hAnsiTheme="minorHAnsi" w:cstheme="minorHAnsi"/>
        </w:rPr>
      </w:pPr>
    </w:p>
    <w:p w14:paraId="58969AF5" w14:textId="542A6C3A" w:rsidR="00BD5EAC" w:rsidRPr="00CA54B9" w:rsidRDefault="00BD5EAC" w:rsidP="00BD5EAC">
      <w:pPr>
        <w:pStyle w:val="Paragrafoelenco"/>
        <w:numPr>
          <w:ilvl w:val="0"/>
          <w:numId w:val="12"/>
        </w:numPr>
        <w:ind w:left="284" w:right="-427" w:hanging="284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>Seminari (indicare relatore e data del/i seminario/i. Aggiungere righe se necessario)</w:t>
      </w:r>
    </w:p>
    <w:p w14:paraId="24C3949A" w14:textId="77777777" w:rsidR="00BD5EAC" w:rsidRPr="00CA54B9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</w:p>
    <w:p w14:paraId="7E28AB7D" w14:textId="77777777" w:rsidR="00BD5EAC" w:rsidRPr="00CA54B9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7947C88D" w14:textId="77777777" w:rsidR="00BD5EAC" w:rsidRPr="00CA54B9" w:rsidRDefault="00BD5EAC" w:rsidP="00BD5EA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51E5CA06" w14:textId="77777777" w:rsidR="00BD5EAC" w:rsidRPr="00CA54B9" w:rsidRDefault="00BD5EAC" w:rsidP="00BD5EAC">
      <w:pPr>
        <w:pStyle w:val="Paragrafoelenco"/>
        <w:ind w:left="284"/>
        <w:rPr>
          <w:rFonts w:asciiTheme="minorHAnsi" w:hAnsiTheme="minorHAnsi" w:cstheme="minorHAnsi"/>
        </w:rPr>
      </w:pPr>
    </w:p>
    <w:p w14:paraId="77842B4F" w14:textId="5A354E98" w:rsidR="00BD5EAC" w:rsidRPr="00CA54B9" w:rsidRDefault="00BD5EAC" w:rsidP="00BD5EAC">
      <w:pPr>
        <w:ind w:right="-285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  <w:u w:val="single"/>
        </w:rPr>
        <w:lastRenderedPageBreak/>
        <w:t>CFU conseguiti per questa attività:</w:t>
      </w:r>
      <w:r w:rsidRPr="00CA54B9">
        <w:rPr>
          <w:rFonts w:asciiTheme="minorHAnsi" w:hAnsiTheme="minorHAnsi" w:cstheme="minorHAnsi"/>
        </w:rPr>
        <w:t xml:space="preserve"> (indicare CFU </w:t>
      </w:r>
      <w:r w:rsidRPr="00CA54B9">
        <w:rPr>
          <w:rFonts w:asciiTheme="minorHAnsi" w:hAnsiTheme="minorHAnsi" w:cstheme="minorHAnsi"/>
          <w:b/>
          <w:u w:val="single"/>
        </w:rPr>
        <w:t>totali</w:t>
      </w:r>
      <w:r w:rsidRPr="00CA54B9">
        <w:rPr>
          <w:rFonts w:asciiTheme="minorHAnsi" w:hAnsiTheme="minorHAnsi" w:cstheme="minorHAnsi"/>
        </w:rPr>
        <w:t xml:space="preserve"> da Novembre ’24 a Ottobre ’25)</w:t>
      </w:r>
    </w:p>
    <w:p w14:paraId="33A8E141" w14:textId="70D6447D" w:rsidR="00BD5EAC" w:rsidRPr="00CA54B9" w:rsidRDefault="00BD5EAC" w:rsidP="00BD5EAC">
      <w:pPr>
        <w:ind w:right="-285"/>
        <w:rPr>
          <w:rFonts w:asciiTheme="minorHAnsi" w:hAnsiTheme="minorHAnsi" w:cstheme="minorHAnsi"/>
        </w:rPr>
      </w:pPr>
    </w:p>
    <w:p w14:paraId="306C6551" w14:textId="77777777" w:rsidR="00BD5EAC" w:rsidRPr="00CA54B9" w:rsidRDefault="00BD5EAC" w:rsidP="00BD5EAC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>Soft Skills (indicare nome e data del/i corso/i. Aggiungere righe se necessario)</w:t>
      </w:r>
    </w:p>
    <w:p w14:paraId="4977A68C" w14:textId="77777777" w:rsidR="00BD5EAC" w:rsidRPr="00CA54B9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</w:rPr>
      </w:pPr>
    </w:p>
    <w:p w14:paraId="0E3D25B3" w14:textId="77777777" w:rsidR="00BD5EAC" w:rsidRPr="00CA54B9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5ADBF986" w14:textId="77777777" w:rsidR="00BD5EAC" w:rsidRPr="00CA54B9" w:rsidRDefault="00BD5EAC" w:rsidP="001B2CD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44007E0B" w14:textId="77777777" w:rsidR="00BD5EAC" w:rsidRPr="00CA54B9" w:rsidRDefault="00BD5EAC" w:rsidP="00BD5EAC">
      <w:pPr>
        <w:pStyle w:val="Paragrafoelenco"/>
        <w:ind w:left="284"/>
        <w:rPr>
          <w:rFonts w:asciiTheme="minorHAnsi" w:hAnsiTheme="minorHAnsi" w:cstheme="minorHAnsi"/>
        </w:rPr>
      </w:pPr>
    </w:p>
    <w:p w14:paraId="61F04935" w14:textId="77777777" w:rsidR="00BD5EAC" w:rsidRPr="00CA54B9" w:rsidRDefault="00BD5EAC" w:rsidP="00BD5EAC">
      <w:pPr>
        <w:ind w:right="-285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  <w:u w:val="single"/>
        </w:rPr>
        <w:t>CFU conseguiti per questa attività:</w:t>
      </w:r>
      <w:r w:rsidRPr="00CA54B9">
        <w:rPr>
          <w:rFonts w:asciiTheme="minorHAnsi" w:hAnsiTheme="minorHAnsi" w:cstheme="minorHAnsi"/>
        </w:rPr>
        <w:t xml:space="preserve"> (indicare CFU </w:t>
      </w:r>
      <w:r w:rsidRPr="00CA54B9">
        <w:rPr>
          <w:rFonts w:asciiTheme="minorHAnsi" w:hAnsiTheme="minorHAnsi" w:cstheme="minorHAnsi"/>
          <w:b/>
          <w:u w:val="single"/>
        </w:rPr>
        <w:t>totali</w:t>
      </w:r>
      <w:r w:rsidRPr="00CA54B9">
        <w:rPr>
          <w:rFonts w:asciiTheme="minorHAnsi" w:hAnsiTheme="minorHAnsi" w:cstheme="minorHAnsi"/>
        </w:rPr>
        <w:t xml:space="preserve"> da Novembre ’24 a Ottobre ’25)</w:t>
      </w:r>
    </w:p>
    <w:p w14:paraId="670E735B" w14:textId="77777777" w:rsidR="00BD5EAC" w:rsidRPr="00CA54B9" w:rsidRDefault="00BD5EAC" w:rsidP="00BD5EAC">
      <w:pPr>
        <w:ind w:right="-285"/>
        <w:rPr>
          <w:rFonts w:asciiTheme="minorHAnsi" w:hAnsiTheme="minorHAnsi" w:cstheme="minorHAnsi"/>
        </w:rPr>
      </w:pPr>
    </w:p>
    <w:p w14:paraId="55366554" w14:textId="4C46A0F9" w:rsidR="00BD0524" w:rsidRPr="00CA54B9" w:rsidRDefault="00BD0524" w:rsidP="00BD5EAC">
      <w:p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 </w:t>
      </w:r>
    </w:p>
    <w:p w14:paraId="51C4C901" w14:textId="77777777" w:rsidR="00BD0524" w:rsidRPr="00CA54B9" w:rsidRDefault="00BD0524" w:rsidP="000E1725">
      <w:pPr>
        <w:rPr>
          <w:rFonts w:asciiTheme="minorHAnsi" w:hAnsiTheme="minorHAnsi" w:cstheme="minorHAnsi"/>
        </w:rPr>
      </w:pPr>
    </w:p>
    <w:p w14:paraId="57C55914" w14:textId="509C0AA5" w:rsidR="00C95739" w:rsidRPr="00CA54B9" w:rsidRDefault="00FF2DA5" w:rsidP="00FF2DA5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>P</w:t>
      </w:r>
      <w:r w:rsidR="000E1725" w:rsidRPr="00CA54B9">
        <w:rPr>
          <w:rFonts w:asciiTheme="minorHAnsi" w:hAnsiTheme="minorHAnsi" w:cstheme="minorHAnsi"/>
        </w:rPr>
        <w:t xml:space="preserve">artecipazione a congressi </w:t>
      </w:r>
      <w:r w:rsidRPr="00CA54B9">
        <w:rPr>
          <w:rFonts w:asciiTheme="minorHAnsi" w:hAnsiTheme="minorHAnsi" w:cstheme="minorHAnsi"/>
        </w:rPr>
        <w:t>(indicare nome e data del/i congressi/i</w:t>
      </w:r>
      <w:r w:rsidR="008500DA" w:rsidRPr="00CA54B9">
        <w:rPr>
          <w:rFonts w:asciiTheme="minorHAnsi" w:hAnsiTheme="minorHAnsi" w:cstheme="minorHAnsi"/>
        </w:rPr>
        <w:t>,</w:t>
      </w:r>
      <w:r w:rsidRPr="00CA54B9">
        <w:rPr>
          <w:rFonts w:asciiTheme="minorHAnsi" w:hAnsiTheme="minorHAnsi" w:cstheme="minorHAnsi"/>
        </w:rPr>
        <w:t xml:space="preserve"> </w:t>
      </w:r>
      <w:r w:rsidR="000E1725" w:rsidRPr="00CA54B9">
        <w:rPr>
          <w:rFonts w:asciiTheme="minorHAnsi" w:hAnsiTheme="minorHAnsi" w:cstheme="minorHAnsi"/>
        </w:rPr>
        <w:t>titolo della</w:t>
      </w:r>
      <w:r w:rsidR="00B3403F" w:rsidRPr="00CA54B9">
        <w:rPr>
          <w:rFonts w:asciiTheme="minorHAnsi" w:hAnsiTheme="minorHAnsi" w:cstheme="minorHAnsi"/>
        </w:rPr>
        <w:t>/e</w:t>
      </w:r>
      <w:r w:rsidR="000E1725" w:rsidRPr="00CA54B9">
        <w:rPr>
          <w:rFonts w:asciiTheme="minorHAnsi" w:hAnsiTheme="minorHAnsi" w:cstheme="minorHAnsi"/>
        </w:rPr>
        <w:t xml:space="preserve"> presentazione</w:t>
      </w:r>
      <w:r w:rsidR="008500DA" w:rsidRPr="00CA54B9">
        <w:rPr>
          <w:rFonts w:asciiTheme="minorHAnsi" w:hAnsiTheme="minorHAnsi" w:cstheme="minorHAnsi"/>
        </w:rPr>
        <w:t>-i</w:t>
      </w:r>
      <w:r w:rsidRPr="00CA54B9">
        <w:rPr>
          <w:rFonts w:asciiTheme="minorHAnsi" w:hAnsiTheme="minorHAnsi" w:cstheme="minorHAnsi"/>
        </w:rPr>
        <w:t>/poster/abstract</w:t>
      </w:r>
      <w:r w:rsidR="000E1725" w:rsidRPr="00CA54B9">
        <w:rPr>
          <w:rFonts w:asciiTheme="minorHAnsi" w:hAnsiTheme="minorHAnsi" w:cstheme="minorHAnsi"/>
        </w:rPr>
        <w:t xml:space="preserve">, </w:t>
      </w:r>
      <w:r w:rsidRPr="00CA54B9">
        <w:rPr>
          <w:rFonts w:asciiTheme="minorHAnsi" w:hAnsiTheme="minorHAnsi" w:cstheme="minorHAnsi"/>
        </w:rPr>
        <w:t>autori)</w:t>
      </w:r>
      <w:r w:rsidR="00C95739" w:rsidRPr="00CA54B9">
        <w:rPr>
          <w:rFonts w:asciiTheme="minorHAnsi" w:hAnsiTheme="minorHAnsi" w:cstheme="minorHAnsi"/>
        </w:rPr>
        <w:t xml:space="preserve"> </w:t>
      </w:r>
    </w:p>
    <w:p w14:paraId="415B0119" w14:textId="39B2B30A" w:rsidR="00FF2DA5" w:rsidRPr="00CA54B9" w:rsidRDefault="00FF2DA5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178B6964" w14:textId="0A963435" w:rsidR="00FF2DA5" w:rsidRPr="00CA54B9" w:rsidRDefault="00FF2DA5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241F3482" w14:textId="77777777" w:rsidR="009B4F12" w:rsidRPr="00CA54B9" w:rsidRDefault="009B4F12" w:rsidP="00FF2DA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3F5D8116" w14:textId="70450D61" w:rsidR="00FF2DA5" w:rsidRPr="00CA54B9" w:rsidRDefault="00FF2DA5" w:rsidP="009B4F12">
      <w:pPr>
        <w:ind w:left="360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 xml:space="preserve"> </w:t>
      </w:r>
    </w:p>
    <w:p w14:paraId="4B8C0A92" w14:textId="4431BE33" w:rsidR="00FF2DA5" w:rsidRPr="00CA54B9" w:rsidRDefault="008500DA" w:rsidP="00A47C0A">
      <w:pPr>
        <w:pStyle w:val="Paragrafoelenco"/>
        <w:ind w:left="0" w:right="-285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  <w:u w:val="single"/>
        </w:rPr>
        <w:t>CFU conseguiti per questa attività:</w:t>
      </w:r>
      <w:r w:rsidRPr="00CA54B9">
        <w:rPr>
          <w:rFonts w:asciiTheme="minorHAnsi" w:hAnsiTheme="minorHAnsi" w:cstheme="minorHAnsi"/>
        </w:rPr>
        <w:t xml:space="preserve"> (indicare CFU </w:t>
      </w:r>
      <w:r w:rsidRPr="00CA54B9">
        <w:rPr>
          <w:rFonts w:asciiTheme="minorHAnsi" w:hAnsiTheme="minorHAnsi" w:cstheme="minorHAnsi"/>
          <w:b/>
          <w:u w:val="single"/>
        </w:rPr>
        <w:t>totali</w:t>
      </w:r>
      <w:r w:rsidRPr="00CA54B9">
        <w:rPr>
          <w:rFonts w:asciiTheme="minorHAnsi" w:hAnsiTheme="minorHAnsi" w:cstheme="minorHAnsi"/>
        </w:rPr>
        <w:t xml:space="preserve"> da Novembre ’24 a Ottobre </w:t>
      </w:r>
      <w:r w:rsidR="00A47C0A" w:rsidRPr="00CA54B9">
        <w:rPr>
          <w:rFonts w:asciiTheme="minorHAnsi" w:hAnsiTheme="minorHAnsi" w:cstheme="minorHAnsi"/>
        </w:rPr>
        <w:t>’</w:t>
      </w:r>
      <w:r w:rsidRPr="00CA54B9">
        <w:rPr>
          <w:rFonts w:asciiTheme="minorHAnsi" w:hAnsiTheme="minorHAnsi" w:cstheme="minorHAnsi"/>
        </w:rPr>
        <w:t>25</w:t>
      </w:r>
      <w:r w:rsidR="00A47C0A" w:rsidRPr="00CA54B9">
        <w:rPr>
          <w:rFonts w:asciiTheme="minorHAnsi" w:hAnsiTheme="minorHAnsi" w:cstheme="minorHAnsi"/>
        </w:rPr>
        <w:t>)</w:t>
      </w:r>
    </w:p>
    <w:p w14:paraId="217B48C5" w14:textId="067D6271" w:rsidR="00A47C0A" w:rsidRPr="00CA54B9" w:rsidRDefault="00A47C0A" w:rsidP="008500DA">
      <w:pPr>
        <w:pStyle w:val="Paragrafoelenco"/>
        <w:ind w:right="-285"/>
        <w:rPr>
          <w:rFonts w:asciiTheme="minorHAnsi" w:hAnsiTheme="minorHAnsi" w:cstheme="minorHAnsi"/>
        </w:rPr>
      </w:pPr>
    </w:p>
    <w:p w14:paraId="0639C644" w14:textId="77777777" w:rsidR="000E1725" w:rsidRPr="00CA54B9" w:rsidRDefault="000E1725" w:rsidP="001C5D65">
      <w:pPr>
        <w:rPr>
          <w:rFonts w:asciiTheme="minorHAnsi" w:hAnsiTheme="minorHAnsi" w:cstheme="minorHAnsi"/>
        </w:rPr>
      </w:pPr>
    </w:p>
    <w:p w14:paraId="1F50A328" w14:textId="77777777" w:rsidR="000E1725" w:rsidRPr="00CA54B9" w:rsidRDefault="000E1725" w:rsidP="00FF2DA5">
      <w:pPr>
        <w:ind w:left="284" w:hanging="284"/>
        <w:rPr>
          <w:rFonts w:asciiTheme="minorHAnsi" w:hAnsiTheme="minorHAnsi" w:cstheme="minorHAnsi"/>
        </w:rPr>
      </w:pPr>
    </w:p>
    <w:p w14:paraId="77011452" w14:textId="695DCCD8" w:rsidR="000E1725" w:rsidRDefault="000E1725" w:rsidP="00FF2DA5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</w:rPr>
      </w:pPr>
      <w:r w:rsidRPr="00CA54B9">
        <w:rPr>
          <w:rFonts w:asciiTheme="minorHAnsi" w:hAnsiTheme="minorHAnsi" w:cstheme="minorHAnsi"/>
        </w:rPr>
        <w:t>Eventuali soggiorni in altri laboratori italiani o esteri</w:t>
      </w:r>
    </w:p>
    <w:p w14:paraId="4E885BD7" w14:textId="5CC2FE62" w:rsidR="00310100" w:rsidRDefault="00310100" w:rsidP="00310100">
      <w:pPr>
        <w:rPr>
          <w:rFonts w:asciiTheme="minorHAnsi" w:hAnsiTheme="minorHAnsi" w:cstheme="minorHAnsi"/>
        </w:rPr>
      </w:pPr>
    </w:p>
    <w:p w14:paraId="3FA5CADF" w14:textId="56649B9C" w:rsidR="00310100" w:rsidRDefault="00310100" w:rsidP="00310100">
      <w:pPr>
        <w:rPr>
          <w:rFonts w:asciiTheme="minorHAnsi" w:hAnsiTheme="minorHAnsi" w:cstheme="minorHAnsi"/>
        </w:rPr>
      </w:pPr>
    </w:p>
    <w:p w14:paraId="0ED60B99" w14:textId="6CC79F7A" w:rsidR="00310100" w:rsidRDefault="00310100" w:rsidP="003101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Tabella Riepilogativa CFU </w:t>
      </w:r>
      <w:r w:rsidRPr="00C957A7">
        <w:rPr>
          <w:rFonts w:asciiTheme="minorHAnsi" w:hAnsiTheme="minorHAnsi" w:cstheme="minorHAnsi"/>
          <w:b/>
          <w:u w:val="single"/>
        </w:rPr>
        <w:t>primo anno</w:t>
      </w:r>
      <w:bookmarkStart w:id="0" w:name="_GoBack"/>
      <w:bookmarkEnd w:id="0"/>
    </w:p>
    <w:tbl>
      <w:tblPr>
        <w:tblStyle w:val="Grigliatabella1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153"/>
        <w:gridCol w:w="1276"/>
        <w:gridCol w:w="3119"/>
      </w:tblGrid>
      <w:tr w:rsidR="00310100" w:rsidRPr="00310100" w14:paraId="2FD0CC90" w14:textId="35EB7C95" w:rsidTr="00A145F5">
        <w:tc>
          <w:tcPr>
            <w:tcW w:w="1129" w:type="dxa"/>
            <w:vAlign w:val="center"/>
          </w:tcPr>
          <w:p w14:paraId="29B74B98" w14:textId="279808EB" w:rsidR="00310100" w:rsidRPr="00310100" w:rsidRDefault="00310100" w:rsidP="00310100">
            <w:pPr>
              <w:spacing w:after="160" w:line="278" w:lineRule="auto"/>
              <w:jc w:val="center"/>
            </w:pPr>
            <w:r>
              <w:t>Didattica</w:t>
            </w:r>
          </w:p>
        </w:tc>
        <w:tc>
          <w:tcPr>
            <w:tcW w:w="1276" w:type="dxa"/>
            <w:vAlign w:val="center"/>
          </w:tcPr>
          <w:p w14:paraId="00491AB7" w14:textId="77777777" w:rsidR="00310100" w:rsidRDefault="00310100" w:rsidP="00A3005D">
            <w:pPr>
              <w:spacing w:line="278" w:lineRule="auto"/>
              <w:jc w:val="center"/>
            </w:pPr>
            <w:r>
              <w:t>Seminari</w:t>
            </w:r>
          </w:p>
          <w:p w14:paraId="77DBC288" w14:textId="202E30E1" w:rsidR="00310100" w:rsidRPr="00310100" w:rsidRDefault="00310100" w:rsidP="00310100">
            <w:pPr>
              <w:spacing w:after="160" w:line="278" w:lineRule="auto"/>
              <w:jc w:val="center"/>
            </w:pPr>
            <w:r>
              <w:t>Webinar</w:t>
            </w:r>
          </w:p>
        </w:tc>
        <w:tc>
          <w:tcPr>
            <w:tcW w:w="1276" w:type="dxa"/>
            <w:vAlign w:val="center"/>
          </w:tcPr>
          <w:p w14:paraId="44C2E413" w14:textId="5E27E9F3" w:rsidR="00310100" w:rsidRPr="00310100" w:rsidRDefault="007339E1" w:rsidP="00310100">
            <w:pPr>
              <w:spacing w:after="160" w:line="278" w:lineRule="auto"/>
              <w:jc w:val="center"/>
            </w:pPr>
            <w:r w:rsidRPr="00310100">
              <w:t xml:space="preserve">Soft Skills </w:t>
            </w:r>
          </w:p>
        </w:tc>
        <w:tc>
          <w:tcPr>
            <w:tcW w:w="1153" w:type="dxa"/>
            <w:vAlign w:val="center"/>
          </w:tcPr>
          <w:p w14:paraId="03B492BC" w14:textId="3D1406DE" w:rsidR="00310100" w:rsidRPr="00310100" w:rsidRDefault="007339E1" w:rsidP="00310100">
            <w:pPr>
              <w:spacing w:after="160" w:line="278" w:lineRule="auto"/>
              <w:jc w:val="center"/>
            </w:pPr>
            <w:r w:rsidRPr="00310100">
              <w:t>Congressi</w:t>
            </w:r>
          </w:p>
        </w:tc>
        <w:tc>
          <w:tcPr>
            <w:tcW w:w="1276" w:type="dxa"/>
            <w:vAlign w:val="center"/>
          </w:tcPr>
          <w:p w14:paraId="416DE401" w14:textId="3C470883" w:rsidR="00310100" w:rsidRPr="00310100" w:rsidRDefault="007339E1" w:rsidP="00310100">
            <w:pPr>
              <w:spacing w:after="160" w:line="278" w:lineRule="auto"/>
              <w:jc w:val="center"/>
            </w:pPr>
            <w:r w:rsidRPr="00310100">
              <w:t>PhD</w:t>
            </w:r>
            <w:r>
              <w:t xml:space="preserve"> </w:t>
            </w:r>
            <w:r w:rsidRPr="00310100">
              <w:t>Day</w:t>
            </w:r>
          </w:p>
        </w:tc>
        <w:tc>
          <w:tcPr>
            <w:tcW w:w="3119" w:type="dxa"/>
            <w:vAlign w:val="center"/>
          </w:tcPr>
          <w:p w14:paraId="42F65CEB" w14:textId="77777777" w:rsidR="008E1652" w:rsidRDefault="00310100" w:rsidP="008E1652">
            <w:pPr>
              <w:spacing w:line="278" w:lineRule="auto"/>
              <w:jc w:val="center"/>
              <w:rPr>
                <w:b/>
              </w:rPr>
            </w:pPr>
            <w:r w:rsidRPr="00310100">
              <w:rPr>
                <w:b/>
              </w:rPr>
              <w:t>TOTALE</w:t>
            </w:r>
          </w:p>
          <w:p w14:paraId="097C3C13" w14:textId="77777777" w:rsidR="00310100" w:rsidRDefault="008E1652" w:rsidP="00A145F5">
            <w:pPr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="00310100" w:rsidRPr="00310100">
              <w:rPr>
                <w:b/>
              </w:rPr>
              <w:t>ANNO</w:t>
            </w:r>
          </w:p>
          <w:p w14:paraId="26173FE4" w14:textId="0FE1E845" w:rsidR="00A145F5" w:rsidRPr="00310100" w:rsidRDefault="00A145F5" w:rsidP="00310100">
            <w:pPr>
              <w:spacing w:after="160" w:line="278" w:lineRule="auto"/>
              <w:jc w:val="center"/>
              <w:rPr>
                <w:b/>
              </w:rPr>
            </w:pPr>
            <w:r>
              <w:rPr>
                <w:b/>
              </w:rPr>
              <w:t>(Inclusi 35 CFU per la ricerca)</w:t>
            </w:r>
          </w:p>
        </w:tc>
      </w:tr>
      <w:tr w:rsidR="00310100" w:rsidRPr="00310100" w14:paraId="19F70B89" w14:textId="64FAC68C" w:rsidTr="00A145F5">
        <w:trPr>
          <w:trHeight w:val="672"/>
        </w:trPr>
        <w:tc>
          <w:tcPr>
            <w:tcW w:w="1129" w:type="dxa"/>
          </w:tcPr>
          <w:p w14:paraId="78446DC0" w14:textId="01A0B08E" w:rsidR="00310100" w:rsidRPr="00310100" w:rsidRDefault="00310100" w:rsidP="00310100">
            <w:pPr>
              <w:spacing w:after="160" w:line="278" w:lineRule="auto"/>
              <w:jc w:val="center"/>
            </w:pPr>
            <w:r>
              <w:t>xx</w:t>
            </w:r>
            <w:r w:rsidRPr="00310100">
              <w:t xml:space="preserve"> CFU</w:t>
            </w:r>
          </w:p>
        </w:tc>
        <w:tc>
          <w:tcPr>
            <w:tcW w:w="1276" w:type="dxa"/>
          </w:tcPr>
          <w:p w14:paraId="74335CDA" w14:textId="78A32FCF" w:rsidR="00310100" w:rsidRPr="00310100" w:rsidRDefault="00310100" w:rsidP="00310100">
            <w:pPr>
              <w:spacing w:after="160" w:line="278" w:lineRule="auto"/>
              <w:jc w:val="center"/>
            </w:pPr>
            <w:proofErr w:type="spellStart"/>
            <w:r>
              <w:t>yy</w:t>
            </w:r>
            <w:proofErr w:type="spellEnd"/>
            <w:r w:rsidRPr="00310100">
              <w:t xml:space="preserve"> CFU</w:t>
            </w:r>
          </w:p>
        </w:tc>
        <w:tc>
          <w:tcPr>
            <w:tcW w:w="1276" w:type="dxa"/>
          </w:tcPr>
          <w:p w14:paraId="717E0C01" w14:textId="6164CD9F" w:rsidR="00310100" w:rsidRPr="00310100" w:rsidRDefault="00310100" w:rsidP="00310100">
            <w:pPr>
              <w:spacing w:after="160" w:line="278" w:lineRule="auto"/>
              <w:jc w:val="center"/>
            </w:pPr>
            <w:proofErr w:type="spellStart"/>
            <w:r>
              <w:t>zz</w:t>
            </w:r>
            <w:proofErr w:type="spellEnd"/>
            <w:r w:rsidRPr="00310100">
              <w:t xml:space="preserve"> CFU</w:t>
            </w:r>
          </w:p>
        </w:tc>
        <w:tc>
          <w:tcPr>
            <w:tcW w:w="1153" w:type="dxa"/>
          </w:tcPr>
          <w:p w14:paraId="0B9F8976" w14:textId="3DC8D135" w:rsidR="00310100" w:rsidRPr="00310100" w:rsidRDefault="00310100" w:rsidP="00310100">
            <w:pPr>
              <w:spacing w:after="160" w:line="278" w:lineRule="auto"/>
              <w:jc w:val="center"/>
            </w:pPr>
            <w:proofErr w:type="spellStart"/>
            <w:r>
              <w:t>qq</w:t>
            </w:r>
            <w:proofErr w:type="spellEnd"/>
            <w:r w:rsidRPr="00310100">
              <w:t xml:space="preserve"> CFU</w:t>
            </w:r>
          </w:p>
        </w:tc>
        <w:tc>
          <w:tcPr>
            <w:tcW w:w="1276" w:type="dxa"/>
          </w:tcPr>
          <w:p w14:paraId="02693A87" w14:textId="37EBABB2" w:rsidR="00310100" w:rsidRPr="00310100" w:rsidRDefault="00310100" w:rsidP="00310100">
            <w:pPr>
              <w:spacing w:after="160" w:line="278" w:lineRule="auto"/>
              <w:jc w:val="center"/>
            </w:pPr>
            <w:proofErr w:type="spellStart"/>
            <w:r>
              <w:t>rr</w:t>
            </w:r>
            <w:proofErr w:type="spellEnd"/>
            <w:r w:rsidRPr="00310100">
              <w:t xml:space="preserve"> CFU</w:t>
            </w:r>
          </w:p>
        </w:tc>
        <w:tc>
          <w:tcPr>
            <w:tcW w:w="3119" w:type="dxa"/>
          </w:tcPr>
          <w:p w14:paraId="039FD5F5" w14:textId="405851DC" w:rsidR="00310100" w:rsidRPr="00310100" w:rsidRDefault="00310100" w:rsidP="00310100">
            <w:pPr>
              <w:spacing w:after="160" w:line="278" w:lineRule="auto"/>
              <w:jc w:val="center"/>
              <w:rPr>
                <w:b/>
              </w:rPr>
            </w:pPr>
            <w:proofErr w:type="spellStart"/>
            <w:r w:rsidRPr="00310100">
              <w:rPr>
                <w:b/>
              </w:rPr>
              <w:t>bb</w:t>
            </w:r>
            <w:proofErr w:type="spellEnd"/>
            <w:r w:rsidRPr="00310100">
              <w:rPr>
                <w:b/>
              </w:rPr>
              <w:t xml:space="preserve"> CFU</w:t>
            </w:r>
          </w:p>
        </w:tc>
      </w:tr>
    </w:tbl>
    <w:p w14:paraId="171D66D4" w14:textId="77777777" w:rsidR="00310100" w:rsidRPr="00310100" w:rsidRDefault="00310100" w:rsidP="00310100">
      <w:pPr>
        <w:jc w:val="center"/>
        <w:rPr>
          <w:rFonts w:asciiTheme="minorHAnsi" w:hAnsiTheme="minorHAnsi" w:cstheme="minorHAnsi"/>
        </w:rPr>
      </w:pPr>
    </w:p>
    <w:p w14:paraId="0E8C2D5E" w14:textId="7CB8ABEE" w:rsidR="008E1652" w:rsidRDefault="008E1652" w:rsidP="008E16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Tabella Riepilogativa CFU </w:t>
      </w:r>
      <w:r w:rsidRPr="00C957A7">
        <w:rPr>
          <w:rFonts w:asciiTheme="minorHAnsi" w:hAnsiTheme="minorHAnsi" w:cstheme="minorHAnsi"/>
          <w:b/>
          <w:u w:val="single"/>
        </w:rPr>
        <w:t>secondo anno</w:t>
      </w:r>
      <w:r>
        <w:rPr>
          <w:rFonts w:asciiTheme="minorHAnsi" w:hAnsiTheme="minorHAnsi" w:cstheme="minorHAnsi"/>
        </w:rPr>
        <w:t xml:space="preserve"> (lasciare in bianco se del primo anno)</w:t>
      </w:r>
    </w:p>
    <w:tbl>
      <w:tblPr>
        <w:tblStyle w:val="Grigliatabella1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153"/>
        <w:gridCol w:w="1257"/>
        <w:gridCol w:w="3138"/>
      </w:tblGrid>
      <w:tr w:rsidR="008E1652" w:rsidRPr="00310100" w14:paraId="35E7AB83" w14:textId="77777777" w:rsidTr="00A145F5">
        <w:tc>
          <w:tcPr>
            <w:tcW w:w="1129" w:type="dxa"/>
            <w:vAlign w:val="center"/>
          </w:tcPr>
          <w:p w14:paraId="452EC625" w14:textId="77777777" w:rsidR="008E1652" w:rsidRPr="00310100" w:rsidRDefault="008E1652" w:rsidP="00310238">
            <w:pPr>
              <w:spacing w:after="160" w:line="278" w:lineRule="auto"/>
              <w:jc w:val="center"/>
            </w:pPr>
            <w:r>
              <w:t>Didattica</w:t>
            </w:r>
          </w:p>
        </w:tc>
        <w:tc>
          <w:tcPr>
            <w:tcW w:w="1276" w:type="dxa"/>
            <w:vAlign w:val="center"/>
          </w:tcPr>
          <w:p w14:paraId="2E7453E2" w14:textId="77777777" w:rsidR="008E1652" w:rsidRDefault="008E1652" w:rsidP="00A3005D">
            <w:pPr>
              <w:spacing w:line="278" w:lineRule="auto"/>
              <w:jc w:val="center"/>
            </w:pPr>
            <w:r>
              <w:t>Seminari</w:t>
            </w:r>
          </w:p>
          <w:p w14:paraId="3FC2C1CB" w14:textId="77777777" w:rsidR="008E1652" w:rsidRPr="00310100" w:rsidRDefault="008E1652" w:rsidP="00310238">
            <w:pPr>
              <w:spacing w:after="160" w:line="278" w:lineRule="auto"/>
              <w:jc w:val="center"/>
            </w:pPr>
            <w:r>
              <w:t>Webinar</w:t>
            </w:r>
          </w:p>
        </w:tc>
        <w:tc>
          <w:tcPr>
            <w:tcW w:w="1276" w:type="dxa"/>
            <w:vAlign w:val="center"/>
          </w:tcPr>
          <w:p w14:paraId="2D916788" w14:textId="748713CC" w:rsidR="008E1652" w:rsidRPr="00310100" w:rsidRDefault="007339E1" w:rsidP="00310238">
            <w:pPr>
              <w:spacing w:after="160" w:line="278" w:lineRule="auto"/>
              <w:jc w:val="center"/>
            </w:pPr>
            <w:r w:rsidRPr="00310100">
              <w:t xml:space="preserve">Soft Skills </w:t>
            </w:r>
          </w:p>
        </w:tc>
        <w:tc>
          <w:tcPr>
            <w:tcW w:w="1153" w:type="dxa"/>
            <w:vAlign w:val="center"/>
          </w:tcPr>
          <w:p w14:paraId="3E3D9DA1" w14:textId="3394F8EE" w:rsidR="008E1652" w:rsidRPr="00310100" w:rsidRDefault="007339E1" w:rsidP="00310238">
            <w:pPr>
              <w:spacing w:after="160" w:line="278" w:lineRule="auto"/>
              <w:jc w:val="center"/>
            </w:pPr>
            <w:r w:rsidRPr="00310100">
              <w:t>Congressi</w:t>
            </w:r>
          </w:p>
        </w:tc>
        <w:tc>
          <w:tcPr>
            <w:tcW w:w="1257" w:type="dxa"/>
            <w:vAlign w:val="center"/>
          </w:tcPr>
          <w:p w14:paraId="5CD4FF6E" w14:textId="7D0F642E" w:rsidR="008E1652" w:rsidRPr="00310100" w:rsidRDefault="007339E1" w:rsidP="00310238">
            <w:pPr>
              <w:spacing w:after="160" w:line="278" w:lineRule="auto"/>
              <w:jc w:val="center"/>
            </w:pPr>
            <w:r w:rsidRPr="00310100">
              <w:t>PhD</w:t>
            </w:r>
            <w:r>
              <w:t xml:space="preserve"> </w:t>
            </w:r>
            <w:r w:rsidRPr="00310100">
              <w:t>Day</w:t>
            </w:r>
          </w:p>
        </w:tc>
        <w:tc>
          <w:tcPr>
            <w:tcW w:w="3138" w:type="dxa"/>
            <w:vAlign w:val="center"/>
          </w:tcPr>
          <w:p w14:paraId="3AD53C55" w14:textId="77777777" w:rsidR="008E1652" w:rsidRDefault="008E1652" w:rsidP="008E1652">
            <w:pPr>
              <w:spacing w:line="278" w:lineRule="auto"/>
              <w:jc w:val="center"/>
              <w:rPr>
                <w:b/>
              </w:rPr>
            </w:pPr>
            <w:r w:rsidRPr="00310100">
              <w:rPr>
                <w:b/>
              </w:rPr>
              <w:t>TOTALE</w:t>
            </w:r>
          </w:p>
          <w:p w14:paraId="7A80BD9A" w14:textId="77777777" w:rsidR="008E1652" w:rsidRDefault="008E1652" w:rsidP="00A145F5">
            <w:pPr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Pr="00310100">
              <w:rPr>
                <w:b/>
              </w:rPr>
              <w:t xml:space="preserve"> ANNO</w:t>
            </w:r>
          </w:p>
          <w:p w14:paraId="725805E9" w14:textId="5D4ED92A" w:rsidR="00A145F5" w:rsidRPr="00310100" w:rsidRDefault="00A145F5" w:rsidP="00310238">
            <w:pPr>
              <w:spacing w:after="160" w:line="278" w:lineRule="auto"/>
              <w:jc w:val="center"/>
              <w:rPr>
                <w:b/>
              </w:rPr>
            </w:pPr>
            <w:r w:rsidRPr="00A145F5">
              <w:rPr>
                <w:b/>
              </w:rPr>
              <w:t>(Inclusi 35 CFU per la ricerca)</w:t>
            </w:r>
          </w:p>
        </w:tc>
      </w:tr>
      <w:tr w:rsidR="008E1652" w:rsidRPr="00310100" w14:paraId="0628EC00" w14:textId="77777777" w:rsidTr="00A145F5">
        <w:trPr>
          <w:trHeight w:val="672"/>
        </w:trPr>
        <w:tc>
          <w:tcPr>
            <w:tcW w:w="1129" w:type="dxa"/>
          </w:tcPr>
          <w:p w14:paraId="13ABA1C6" w14:textId="77777777" w:rsidR="008E1652" w:rsidRPr="00310100" w:rsidRDefault="008E1652" w:rsidP="00310238">
            <w:pPr>
              <w:spacing w:after="160" w:line="278" w:lineRule="auto"/>
              <w:jc w:val="center"/>
            </w:pPr>
            <w:r>
              <w:t>xx</w:t>
            </w:r>
            <w:r w:rsidRPr="00310100">
              <w:t xml:space="preserve"> CFU</w:t>
            </w:r>
          </w:p>
        </w:tc>
        <w:tc>
          <w:tcPr>
            <w:tcW w:w="1276" w:type="dxa"/>
          </w:tcPr>
          <w:p w14:paraId="3A69F2F6" w14:textId="77777777" w:rsidR="008E1652" w:rsidRPr="00310100" w:rsidRDefault="008E1652" w:rsidP="00310238">
            <w:pPr>
              <w:spacing w:after="160" w:line="278" w:lineRule="auto"/>
              <w:jc w:val="center"/>
            </w:pPr>
            <w:proofErr w:type="spellStart"/>
            <w:r>
              <w:t>yy</w:t>
            </w:r>
            <w:proofErr w:type="spellEnd"/>
            <w:r w:rsidRPr="00310100">
              <w:t xml:space="preserve"> CFU</w:t>
            </w:r>
          </w:p>
        </w:tc>
        <w:tc>
          <w:tcPr>
            <w:tcW w:w="1276" w:type="dxa"/>
          </w:tcPr>
          <w:p w14:paraId="0D9A8C88" w14:textId="77777777" w:rsidR="008E1652" w:rsidRPr="00310100" w:rsidRDefault="008E1652" w:rsidP="00310238">
            <w:pPr>
              <w:spacing w:after="160" w:line="278" w:lineRule="auto"/>
              <w:jc w:val="center"/>
            </w:pPr>
            <w:proofErr w:type="spellStart"/>
            <w:r>
              <w:t>zz</w:t>
            </w:r>
            <w:proofErr w:type="spellEnd"/>
            <w:r w:rsidRPr="00310100">
              <w:t xml:space="preserve"> CFU</w:t>
            </w:r>
          </w:p>
        </w:tc>
        <w:tc>
          <w:tcPr>
            <w:tcW w:w="1153" w:type="dxa"/>
          </w:tcPr>
          <w:p w14:paraId="7D0DE39E" w14:textId="77777777" w:rsidR="008E1652" w:rsidRPr="00310100" w:rsidRDefault="008E1652" w:rsidP="00310238">
            <w:pPr>
              <w:spacing w:after="160" w:line="278" w:lineRule="auto"/>
              <w:jc w:val="center"/>
            </w:pPr>
            <w:proofErr w:type="spellStart"/>
            <w:r>
              <w:t>qq</w:t>
            </w:r>
            <w:proofErr w:type="spellEnd"/>
            <w:r w:rsidRPr="00310100">
              <w:t xml:space="preserve"> CFU</w:t>
            </w:r>
          </w:p>
        </w:tc>
        <w:tc>
          <w:tcPr>
            <w:tcW w:w="1257" w:type="dxa"/>
          </w:tcPr>
          <w:p w14:paraId="18E216AB" w14:textId="77777777" w:rsidR="008E1652" w:rsidRPr="00310100" w:rsidRDefault="008E1652" w:rsidP="00310238">
            <w:pPr>
              <w:spacing w:after="160" w:line="278" w:lineRule="auto"/>
              <w:jc w:val="center"/>
            </w:pPr>
            <w:proofErr w:type="spellStart"/>
            <w:r>
              <w:t>rr</w:t>
            </w:r>
            <w:proofErr w:type="spellEnd"/>
            <w:r w:rsidRPr="00310100">
              <w:t xml:space="preserve"> CFU</w:t>
            </w:r>
          </w:p>
        </w:tc>
        <w:tc>
          <w:tcPr>
            <w:tcW w:w="3138" w:type="dxa"/>
          </w:tcPr>
          <w:p w14:paraId="348C51BF" w14:textId="77777777" w:rsidR="008E1652" w:rsidRPr="00310100" w:rsidRDefault="008E1652" w:rsidP="00310238">
            <w:pPr>
              <w:spacing w:after="160" w:line="278" w:lineRule="auto"/>
              <w:jc w:val="center"/>
              <w:rPr>
                <w:b/>
              </w:rPr>
            </w:pPr>
            <w:proofErr w:type="spellStart"/>
            <w:r w:rsidRPr="00310100">
              <w:rPr>
                <w:b/>
              </w:rPr>
              <w:t>bb</w:t>
            </w:r>
            <w:proofErr w:type="spellEnd"/>
            <w:r w:rsidRPr="00310100">
              <w:rPr>
                <w:b/>
              </w:rPr>
              <w:t xml:space="preserve"> CFU</w:t>
            </w:r>
          </w:p>
        </w:tc>
      </w:tr>
    </w:tbl>
    <w:p w14:paraId="38594F4E" w14:textId="79873454" w:rsidR="00C95245" w:rsidRPr="00CA54B9" w:rsidRDefault="00C95245" w:rsidP="000E1725">
      <w:pPr>
        <w:rPr>
          <w:rFonts w:asciiTheme="minorHAnsi" w:hAnsiTheme="minorHAnsi" w:cstheme="minorHAnsi"/>
        </w:rPr>
      </w:pPr>
    </w:p>
    <w:p w14:paraId="7F7589CB" w14:textId="77777777" w:rsidR="000E1725" w:rsidRPr="00CA54B9" w:rsidRDefault="000E1725" w:rsidP="000E1725">
      <w:pPr>
        <w:rPr>
          <w:rFonts w:asciiTheme="minorHAnsi" w:hAnsiTheme="minorHAnsi" w:cstheme="minorHAnsi"/>
          <w:i/>
        </w:rPr>
      </w:pPr>
    </w:p>
    <w:p w14:paraId="74188DEE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2DD1D521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61B5AA7B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1A05288F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1B653320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534D17FB" w14:textId="77777777" w:rsidR="00310100" w:rsidRDefault="00310100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50592FF8" w14:textId="14672041" w:rsidR="000E1725" w:rsidRPr="00CA54B9" w:rsidRDefault="002E7F84" w:rsidP="005F2362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CA54B9">
        <w:rPr>
          <w:rFonts w:asciiTheme="minorHAnsi" w:eastAsia="Calibri" w:hAnsiTheme="minorHAnsi" w:cstheme="minorHAnsi"/>
          <w:i/>
          <w:sz w:val="22"/>
          <w:szCs w:val="22"/>
        </w:rPr>
        <w:t>Firma</w:t>
      </w:r>
      <w:r w:rsidR="00416ED6" w:rsidRPr="00CA54B9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="004A5578" w:rsidRPr="00CA54B9">
        <w:rPr>
          <w:rFonts w:asciiTheme="minorHAnsi" w:eastAsia="Calibri" w:hAnsiTheme="minorHAnsi" w:cstheme="minorHAnsi"/>
          <w:i/>
          <w:sz w:val="22"/>
          <w:szCs w:val="22"/>
        </w:rPr>
        <w:t>d</w:t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>ottorando</w:t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ab/>
        <w:t>Firma</w:t>
      </w:r>
      <w:r w:rsidR="00416ED6" w:rsidRPr="00CA54B9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="004A5578" w:rsidRPr="00CA54B9">
        <w:rPr>
          <w:rFonts w:asciiTheme="minorHAnsi" w:eastAsia="Calibri" w:hAnsiTheme="minorHAnsi" w:cstheme="minorHAnsi"/>
          <w:i/>
          <w:sz w:val="22"/>
          <w:szCs w:val="22"/>
        </w:rPr>
        <w:t>t</w:t>
      </w:r>
      <w:r w:rsidRPr="00CA54B9">
        <w:rPr>
          <w:rFonts w:asciiTheme="minorHAnsi" w:eastAsia="Calibri" w:hAnsiTheme="minorHAnsi" w:cstheme="minorHAnsi"/>
          <w:i/>
          <w:sz w:val="22"/>
          <w:szCs w:val="22"/>
        </w:rPr>
        <w:t>utor</w:t>
      </w:r>
    </w:p>
    <w:p w14:paraId="16FA9B5C" w14:textId="7782115B" w:rsidR="009F7B9C" w:rsidRPr="00CA54B9" w:rsidRDefault="009F7B9C" w:rsidP="005F2362">
      <w:pPr>
        <w:rPr>
          <w:rFonts w:asciiTheme="minorHAnsi" w:eastAsia="Calibri" w:hAnsiTheme="minorHAnsi" w:cstheme="minorHAnsi"/>
          <w:i/>
        </w:rPr>
      </w:pPr>
    </w:p>
    <w:p w14:paraId="51FE2001" w14:textId="57252EAC" w:rsidR="0068151C" w:rsidRPr="00CA54B9" w:rsidRDefault="007A75FB" w:rsidP="007A75FB">
      <w:pPr>
        <w:rPr>
          <w:rFonts w:asciiTheme="minorHAnsi" w:eastAsia="Calibri" w:hAnsiTheme="minorHAnsi" w:cstheme="minorHAnsi"/>
        </w:rPr>
      </w:pPr>
      <w:r w:rsidRPr="00CA54B9">
        <w:rPr>
          <w:rFonts w:asciiTheme="minorHAnsi" w:hAnsiTheme="minorHAnsi" w:cstheme="minorHAnsi"/>
          <w:b/>
          <w:i/>
          <w:sz w:val="20"/>
          <w:szCs w:val="20"/>
          <w:highlight w:val="yellow"/>
          <w:u w:val="single"/>
        </w:rPr>
        <w:t xml:space="preserve">  in formato pdf e con firme digitali</w:t>
      </w:r>
    </w:p>
    <w:sectPr w:rsidR="0068151C" w:rsidRPr="00CA54B9" w:rsidSect="00C6439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1100" w14:textId="77777777" w:rsidR="0069252B" w:rsidRDefault="0069252B">
      <w:r>
        <w:separator/>
      </w:r>
    </w:p>
  </w:endnote>
  <w:endnote w:type="continuationSeparator" w:id="0">
    <w:p w14:paraId="42DB5701" w14:textId="77777777" w:rsidR="0069252B" w:rsidRDefault="0069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B3A9" w14:textId="77777777" w:rsidR="008E1D90" w:rsidRDefault="008E1D90" w:rsidP="008E1D90">
    <w:pPr>
      <w:jc w:val="center"/>
      <w:rPr>
        <w:sz w:val="18"/>
        <w:szCs w:val="18"/>
      </w:rPr>
    </w:pPr>
    <w:r>
      <w:rPr>
        <w:sz w:val="18"/>
        <w:szCs w:val="18"/>
      </w:rPr>
      <w:t>Dipartimento di Medicina Molecolare e dello Sviluppo</w:t>
    </w:r>
  </w:p>
  <w:p w14:paraId="6185016E" w14:textId="77777777" w:rsidR="008E1D90" w:rsidRDefault="008E1D90" w:rsidP="008E1D90">
    <w:pPr>
      <w:jc w:val="center"/>
      <w:rPr>
        <w:sz w:val="18"/>
        <w:szCs w:val="18"/>
      </w:rPr>
    </w:pPr>
    <w:r>
      <w:rPr>
        <w:sz w:val="18"/>
        <w:szCs w:val="18"/>
      </w:rPr>
      <w:t>Via A. Moro, 2 – 53100 Siena (Italia)</w:t>
    </w:r>
  </w:p>
  <w:p w14:paraId="4694CB27" w14:textId="77777777" w:rsidR="00A950B3" w:rsidRDefault="002F1A5C" w:rsidP="00A950B3">
    <w:pPr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Tel. +39 0577/235466/235780/233104/233105</w:t>
    </w:r>
    <w:r w:rsidR="00A950B3">
      <w:rPr>
        <w:sz w:val="18"/>
        <w:szCs w:val="18"/>
        <w:lang w:val="en-GB"/>
      </w:rPr>
      <w:t xml:space="preserve"> – http//www.unisi.it</w:t>
    </w:r>
  </w:p>
  <w:p w14:paraId="55426A1D" w14:textId="77777777" w:rsidR="00A950B3" w:rsidRDefault="00A950B3" w:rsidP="00A950B3">
    <w:pPr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>CF 80002070524 – P.IVA 00273530527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9CAEF" w14:textId="77777777" w:rsidR="0069252B" w:rsidRDefault="0069252B">
      <w:r>
        <w:separator/>
      </w:r>
    </w:p>
  </w:footnote>
  <w:footnote w:type="continuationSeparator" w:id="0">
    <w:p w14:paraId="25B4F507" w14:textId="77777777" w:rsidR="0069252B" w:rsidRDefault="0069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2AF3" w14:textId="6E9A29A5" w:rsidR="00A85E87" w:rsidRDefault="00CA54B9" w:rsidP="00B50EC1">
    <w:pPr>
      <w:rPr>
        <w:i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3C90FC" wp14:editId="456C8B29">
              <wp:simplePos x="0" y="0"/>
              <wp:positionH relativeFrom="column">
                <wp:posOffset>870585</wp:posOffset>
              </wp:positionH>
              <wp:positionV relativeFrom="paragraph">
                <wp:posOffset>-2540</wp:posOffset>
              </wp:positionV>
              <wp:extent cx="4486275" cy="1475740"/>
              <wp:effectExtent l="0" t="0" r="9525" b="0"/>
              <wp:wrapTight wrapText="bothSides">
                <wp:wrapPolygon edited="0">
                  <wp:start x="0" y="0"/>
                  <wp:lineTo x="0" y="21191"/>
                  <wp:lineTo x="21554" y="21191"/>
                  <wp:lineTo x="21554" y="10874"/>
                  <wp:lineTo x="5136" y="8923"/>
                  <wp:lineTo x="5136" y="0"/>
                  <wp:lineTo x="0" y="0"/>
                </wp:wrapPolygon>
              </wp:wrapTight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6275" cy="1475740"/>
                        <a:chOff x="0" y="0"/>
                        <a:chExt cx="4486275" cy="1475740"/>
                      </a:xfrm>
                    </wpg:grpSpPr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752475"/>
                          <a:ext cx="2076450" cy="7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475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349528" id="Gruppo 3" o:spid="_x0000_s1026" style="position:absolute;margin-left:68.55pt;margin-top:-.2pt;width:353.25pt;height:116.2pt;z-index:251659264" coordsize="44862,14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24098;top:7524;width:2076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">
                <v:imagedata r:id="rId3" o:title=""/>
              </v:shape>
              <v:shape id="Immagine 2" o:spid="_x0000_s1028" type="#_x0000_t75" style="position:absolute;width:10382;height:14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">
                <v:imagedata r:id="rId4" o:title=""/>
              </v:shape>
              <w10:wrap type="tight"/>
            </v:group>
          </w:pict>
        </mc:Fallback>
      </mc:AlternateContent>
    </w:r>
    <w:r w:rsidR="00702C50">
      <w:rPr>
        <w:noProof/>
      </w:rPr>
      <w:t xml:space="preserve">                                       </w:t>
    </w:r>
    <w:r w:rsidR="00A85E87">
      <w:tab/>
    </w:r>
    <w:r w:rsidR="00A85E87">
      <w:tab/>
    </w:r>
  </w:p>
  <w:p w14:paraId="138854F7" w14:textId="5613AE3F" w:rsidR="003E7203" w:rsidRDefault="003E7203" w:rsidP="00B50EC1">
    <w:pPr>
      <w:pStyle w:val="Intestazione"/>
      <w:rPr>
        <w:sz w:val="16"/>
        <w:szCs w:val="16"/>
      </w:rPr>
    </w:pPr>
  </w:p>
  <w:p w14:paraId="4C108E4A" w14:textId="322F79D6" w:rsidR="00CA54B9" w:rsidRDefault="00CA54B9" w:rsidP="00B50EC1">
    <w:pPr>
      <w:pStyle w:val="Intestazione"/>
      <w:rPr>
        <w:sz w:val="16"/>
        <w:szCs w:val="16"/>
      </w:rPr>
    </w:pPr>
  </w:p>
  <w:p w14:paraId="6261CF1F" w14:textId="5D53C3EF" w:rsidR="00CA54B9" w:rsidRDefault="00CA54B9" w:rsidP="00B50EC1">
    <w:pPr>
      <w:pStyle w:val="Intestazione"/>
      <w:rPr>
        <w:sz w:val="16"/>
        <w:szCs w:val="16"/>
      </w:rPr>
    </w:pPr>
  </w:p>
  <w:p w14:paraId="71908256" w14:textId="4FE50744" w:rsidR="00CA54B9" w:rsidRDefault="00CA54B9" w:rsidP="00B50EC1">
    <w:pPr>
      <w:pStyle w:val="Intestazione"/>
      <w:rPr>
        <w:sz w:val="16"/>
        <w:szCs w:val="16"/>
      </w:rPr>
    </w:pPr>
  </w:p>
  <w:p w14:paraId="20549672" w14:textId="681C459D" w:rsidR="00CA54B9" w:rsidRDefault="00CA54B9" w:rsidP="00B50EC1">
    <w:pPr>
      <w:pStyle w:val="Intestazione"/>
      <w:rPr>
        <w:sz w:val="16"/>
        <w:szCs w:val="16"/>
      </w:rPr>
    </w:pPr>
  </w:p>
  <w:p w14:paraId="1FA78CB3" w14:textId="79CD81BF" w:rsidR="00CA54B9" w:rsidRDefault="00CA54B9" w:rsidP="00B50EC1">
    <w:pPr>
      <w:pStyle w:val="Intestazione"/>
      <w:rPr>
        <w:sz w:val="16"/>
        <w:szCs w:val="16"/>
      </w:rPr>
    </w:pPr>
  </w:p>
  <w:p w14:paraId="5BF76A9B" w14:textId="3DC19DA4" w:rsidR="00CA54B9" w:rsidRDefault="00CA54B9" w:rsidP="00B50EC1">
    <w:pPr>
      <w:pStyle w:val="Intestazione"/>
      <w:rPr>
        <w:sz w:val="16"/>
        <w:szCs w:val="16"/>
      </w:rPr>
    </w:pPr>
  </w:p>
  <w:p w14:paraId="47C9748B" w14:textId="1688DBC7" w:rsidR="00CA54B9" w:rsidRDefault="00CA54B9" w:rsidP="00B50EC1">
    <w:pPr>
      <w:pStyle w:val="Intestazione"/>
      <w:rPr>
        <w:sz w:val="16"/>
        <w:szCs w:val="16"/>
      </w:rPr>
    </w:pPr>
  </w:p>
  <w:p w14:paraId="1B642E9F" w14:textId="6D5D4E9E" w:rsidR="00CA54B9" w:rsidRDefault="00CA54B9" w:rsidP="00B50EC1">
    <w:pPr>
      <w:pStyle w:val="Intestazione"/>
      <w:rPr>
        <w:sz w:val="16"/>
        <w:szCs w:val="16"/>
      </w:rPr>
    </w:pPr>
  </w:p>
  <w:p w14:paraId="2F9E00D4" w14:textId="5B92A18D" w:rsidR="00CA54B9" w:rsidRDefault="00CA54B9" w:rsidP="00B50EC1">
    <w:pPr>
      <w:pStyle w:val="Intestazione"/>
      <w:rPr>
        <w:sz w:val="16"/>
        <w:szCs w:val="16"/>
      </w:rPr>
    </w:pPr>
  </w:p>
  <w:p w14:paraId="234C8494" w14:textId="77777777" w:rsidR="00CA54B9" w:rsidRPr="00A85E87" w:rsidRDefault="00CA54B9" w:rsidP="00B50EC1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BF53EE"/>
    <w:multiLevelType w:val="hybridMultilevel"/>
    <w:tmpl w:val="2E54D61E"/>
    <w:lvl w:ilvl="0" w:tplc="E45C409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C059F5"/>
    <w:multiLevelType w:val="hybridMultilevel"/>
    <w:tmpl w:val="8CD68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158"/>
    <w:multiLevelType w:val="hybridMultilevel"/>
    <w:tmpl w:val="6BD2D510"/>
    <w:lvl w:ilvl="0" w:tplc="E286CE36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5494"/>
    <w:multiLevelType w:val="hybridMultilevel"/>
    <w:tmpl w:val="DF707E96"/>
    <w:lvl w:ilvl="0" w:tplc="C69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6E31"/>
    <w:multiLevelType w:val="hybridMultilevel"/>
    <w:tmpl w:val="3CC6F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0198"/>
    <w:multiLevelType w:val="hybridMultilevel"/>
    <w:tmpl w:val="CBC0FC6C"/>
    <w:lvl w:ilvl="0" w:tplc="E286CE36">
      <w:numFmt w:val="bullet"/>
      <w:lvlText w:val="•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B92D5D"/>
    <w:multiLevelType w:val="hybridMultilevel"/>
    <w:tmpl w:val="07ACA4F6"/>
    <w:lvl w:ilvl="0" w:tplc="8F8C5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55C3"/>
    <w:multiLevelType w:val="hybridMultilevel"/>
    <w:tmpl w:val="012C6266"/>
    <w:lvl w:ilvl="0" w:tplc="841ED65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47D3"/>
    <w:multiLevelType w:val="hybridMultilevel"/>
    <w:tmpl w:val="46580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30EA5"/>
    <w:multiLevelType w:val="hybridMultilevel"/>
    <w:tmpl w:val="E6E8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61021"/>
    <w:multiLevelType w:val="hybridMultilevel"/>
    <w:tmpl w:val="2F0653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651FE"/>
    <w:multiLevelType w:val="hybridMultilevel"/>
    <w:tmpl w:val="696E3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4186D"/>
    <w:multiLevelType w:val="hybridMultilevel"/>
    <w:tmpl w:val="116E144E"/>
    <w:lvl w:ilvl="0" w:tplc="CE622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BE6"/>
    <w:multiLevelType w:val="hybridMultilevel"/>
    <w:tmpl w:val="B2226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A2FC9"/>
    <w:multiLevelType w:val="hybridMultilevel"/>
    <w:tmpl w:val="F39E77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42DA0"/>
    <w:multiLevelType w:val="hybridMultilevel"/>
    <w:tmpl w:val="19BE0C4A"/>
    <w:lvl w:ilvl="0" w:tplc="9272B9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605D3"/>
    <w:multiLevelType w:val="hybridMultilevel"/>
    <w:tmpl w:val="9C2E0BE8"/>
    <w:lvl w:ilvl="0" w:tplc="441C5E4A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5"/>
  </w:num>
  <w:num w:numId="5">
    <w:abstractNumId w:val="8"/>
  </w:num>
  <w:num w:numId="6">
    <w:abstractNumId w:val="13"/>
  </w:num>
  <w:num w:numId="7">
    <w:abstractNumId w:val="16"/>
  </w:num>
  <w:num w:numId="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9">
    <w:abstractNumId w:val="17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  <w:num w:numId="16">
    <w:abstractNumId w:val="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C1"/>
    <w:rsid w:val="00007728"/>
    <w:rsid w:val="000210D6"/>
    <w:rsid w:val="0002250F"/>
    <w:rsid w:val="00023932"/>
    <w:rsid w:val="00035D5A"/>
    <w:rsid w:val="00040B0C"/>
    <w:rsid w:val="000564F2"/>
    <w:rsid w:val="00067647"/>
    <w:rsid w:val="000712DC"/>
    <w:rsid w:val="00080405"/>
    <w:rsid w:val="000D632B"/>
    <w:rsid w:val="000E1725"/>
    <w:rsid w:val="000F7BF3"/>
    <w:rsid w:val="001302DC"/>
    <w:rsid w:val="00131164"/>
    <w:rsid w:val="00134718"/>
    <w:rsid w:val="00153827"/>
    <w:rsid w:val="001540B9"/>
    <w:rsid w:val="00164240"/>
    <w:rsid w:val="0016570C"/>
    <w:rsid w:val="00180C79"/>
    <w:rsid w:val="00196B41"/>
    <w:rsid w:val="001A36FB"/>
    <w:rsid w:val="001B215C"/>
    <w:rsid w:val="001B2CD7"/>
    <w:rsid w:val="001B59CB"/>
    <w:rsid w:val="001C0687"/>
    <w:rsid w:val="001C5D65"/>
    <w:rsid w:val="001E26C1"/>
    <w:rsid w:val="001E644A"/>
    <w:rsid w:val="001F1C74"/>
    <w:rsid w:val="001F36EE"/>
    <w:rsid w:val="001F5242"/>
    <w:rsid w:val="0020036A"/>
    <w:rsid w:val="00210D21"/>
    <w:rsid w:val="002115D2"/>
    <w:rsid w:val="00214852"/>
    <w:rsid w:val="002209E9"/>
    <w:rsid w:val="00243751"/>
    <w:rsid w:val="00250049"/>
    <w:rsid w:val="002501D8"/>
    <w:rsid w:val="002772DF"/>
    <w:rsid w:val="0029219E"/>
    <w:rsid w:val="00296478"/>
    <w:rsid w:val="002B1E73"/>
    <w:rsid w:val="002B302A"/>
    <w:rsid w:val="002B72E4"/>
    <w:rsid w:val="002D0030"/>
    <w:rsid w:val="002E1533"/>
    <w:rsid w:val="002E7F84"/>
    <w:rsid w:val="002F1A5C"/>
    <w:rsid w:val="002F2FEF"/>
    <w:rsid w:val="003053F8"/>
    <w:rsid w:val="00310100"/>
    <w:rsid w:val="0032315B"/>
    <w:rsid w:val="00331621"/>
    <w:rsid w:val="00347C5F"/>
    <w:rsid w:val="003511EC"/>
    <w:rsid w:val="00374F0D"/>
    <w:rsid w:val="00377714"/>
    <w:rsid w:val="00377CE5"/>
    <w:rsid w:val="003A26AD"/>
    <w:rsid w:val="003C0349"/>
    <w:rsid w:val="003E7203"/>
    <w:rsid w:val="003F0FC1"/>
    <w:rsid w:val="003F2E90"/>
    <w:rsid w:val="003F6283"/>
    <w:rsid w:val="00402FC5"/>
    <w:rsid w:val="00406A62"/>
    <w:rsid w:val="00416ED6"/>
    <w:rsid w:val="00421EEB"/>
    <w:rsid w:val="00443D17"/>
    <w:rsid w:val="00453487"/>
    <w:rsid w:val="00454A82"/>
    <w:rsid w:val="0047086A"/>
    <w:rsid w:val="00481218"/>
    <w:rsid w:val="004864E4"/>
    <w:rsid w:val="004A47C4"/>
    <w:rsid w:val="004A5578"/>
    <w:rsid w:val="00513547"/>
    <w:rsid w:val="00520B17"/>
    <w:rsid w:val="00534D8F"/>
    <w:rsid w:val="00541314"/>
    <w:rsid w:val="00547C4A"/>
    <w:rsid w:val="00550CA6"/>
    <w:rsid w:val="00551810"/>
    <w:rsid w:val="00572CF7"/>
    <w:rsid w:val="00582AE0"/>
    <w:rsid w:val="00594689"/>
    <w:rsid w:val="005A34A6"/>
    <w:rsid w:val="005A7A9A"/>
    <w:rsid w:val="005B6BAF"/>
    <w:rsid w:val="005C0879"/>
    <w:rsid w:val="005C2004"/>
    <w:rsid w:val="005C68AD"/>
    <w:rsid w:val="005E20C5"/>
    <w:rsid w:val="005F2362"/>
    <w:rsid w:val="0060191E"/>
    <w:rsid w:val="00601D25"/>
    <w:rsid w:val="00612318"/>
    <w:rsid w:val="006258F7"/>
    <w:rsid w:val="00641CA4"/>
    <w:rsid w:val="006607C4"/>
    <w:rsid w:val="00661BC5"/>
    <w:rsid w:val="00662DE7"/>
    <w:rsid w:val="00671292"/>
    <w:rsid w:val="006802F4"/>
    <w:rsid w:val="0068151C"/>
    <w:rsid w:val="006849B0"/>
    <w:rsid w:val="00684A96"/>
    <w:rsid w:val="0069252B"/>
    <w:rsid w:val="006B4DE2"/>
    <w:rsid w:val="006D0BC5"/>
    <w:rsid w:val="006D1869"/>
    <w:rsid w:val="006D2E7C"/>
    <w:rsid w:val="006D7753"/>
    <w:rsid w:val="006E28BC"/>
    <w:rsid w:val="006E76AE"/>
    <w:rsid w:val="006F479D"/>
    <w:rsid w:val="006F604F"/>
    <w:rsid w:val="00702C50"/>
    <w:rsid w:val="007339E1"/>
    <w:rsid w:val="00734D5B"/>
    <w:rsid w:val="0073619A"/>
    <w:rsid w:val="00740B9E"/>
    <w:rsid w:val="007433B3"/>
    <w:rsid w:val="00753EA1"/>
    <w:rsid w:val="0077522C"/>
    <w:rsid w:val="00791361"/>
    <w:rsid w:val="00791562"/>
    <w:rsid w:val="007A4859"/>
    <w:rsid w:val="007A75FB"/>
    <w:rsid w:val="007B1133"/>
    <w:rsid w:val="007B115F"/>
    <w:rsid w:val="007C0D76"/>
    <w:rsid w:val="007D10A9"/>
    <w:rsid w:val="007E0402"/>
    <w:rsid w:val="007E5C6E"/>
    <w:rsid w:val="007E6B83"/>
    <w:rsid w:val="007F0FA4"/>
    <w:rsid w:val="007F47B8"/>
    <w:rsid w:val="00802C5B"/>
    <w:rsid w:val="00816F73"/>
    <w:rsid w:val="00823013"/>
    <w:rsid w:val="00841B26"/>
    <w:rsid w:val="008500DA"/>
    <w:rsid w:val="0085246F"/>
    <w:rsid w:val="008705AF"/>
    <w:rsid w:val="00870928"/>
    <w:rsid w:val="00896995"/>
    <w:rsid w:val="008A51F1"/>
    <w:rsid w:val="008B45A3"/>
    <w:rsid w:val="008B46EB"/>
    <w:rsid w:val="008E1652"/>
    <w:rsid w:val="008E1D90"/>
    <w:rsid w:val="00904B41"/>
    <w:rsid w:val="009120DF"/>
    <w:rsid w:val="00930323"/>
    <w:rsid w:val="00956D7D"/>
    <w:rsid w:val="00966DFC"/>
    <w:rsid w:val="00982C87"/>
    <w:rsid w:val="009A0F74"/>
    <w:rsid w:val="009B1111"/>
    <w:rsid w:val="009B3755"/>
    <w:rsid w:val="009B4F12"/>
    <w:rsid w:val="009E5533"/>
    <w:rsid w:val="009F7B9C"/>
    <w:rsid w:val="00A02184"/>
    <w:rsid w:val="00A145F5"/>
    <w:rsid w:val="00A1517B"/>
    <w:rsid w:val="00A3005D"/>
    <w:rsid w:val="00A30DB9"/>
    <w:rsid w:val="00A33197"/>
    <w:rsid w:val="00A332EE"/>
    <w:rsid w:val="00A42826"/>
    <w:rsid w:val="00A438F0"/>
    <w:rsid w:val="00A47C0A"/>
    <w:rsid w:val="00A743E0"/>
    <w:rsid w:val="00A85E87"/>
    <w:rsid w:val="00A8675A"/>
    <w:rsid w:val="00A9235B"/>
    <w:rsid w:val="00A950B3"/>
    <w:rsid w:val="00AC1258"/>
    <w:rsid w:val="00AC7F2B"/>
    <w:rsid w:val="00AD7B25"/>
    <w:rsid w:val="00AE0EA6"/>
    <w:rsid w:val="00AE1493"/>
    <w:rsid w:val="00B01FC9"/>
    <w:rsid w:val="00B07DF0"/>
    <w:rsid w:val="00B3403F"/>
    <w:rsid w:val="00B50DCB"/>
    <w:rsid w:val="00B50EC1"/>
    <w:rsid w:val="00B52D63"/>
    <w:rsid w:val="00B56983"/>
    <w:rsid w:val="00B65D90"/>
    <w:rsid w:val="00B760F2"/>
    <w:rsid w:val="00B7635B"/>
    <w:rsid w:val="00BA2D60"/>
    <w:rsid w:val="00BB6D7C"/>
    <w:rsid w:val="00BC5FB6"/>
    <w:rsid w:val="00BD0524"/>
    <w:rsid w:val="00BD5EAC"/>
    <w:rsid w:val="00BF1583"/>
    <w:rsid w:val="00C058A5"/>
    <w:rsid w:val="00C234AB"/>
    <w:rsid w:val="00C246C3"/>
    <w:rsid w:val="00C30BF8"/>
    <w:rsid w:val="00C31374"/>
    <w:rsid w:val="00C6439B"/>
    <w:rsid w:val="00C70520"/>
    <w:rsid w:val="00C71995"/>
    <w:rsid w:val="00C95245"/>
    <w:rsid w:val="00C95739"/>
    <w:rsid w:val="00C957A7"/>
    <w:rsid w:val="00CA54B9"/>
    <w:rsid w:val="00CE2C46"/>
    <w:rsid w:val="00CF138F"/>
    <w:rsid w:val="00D1131A"/>
    <w:rsid w:val="00D31785"/>
    <w:rsid w:val="00D373CA"/>
    <w:rsid w:val="00D45215"/>
    <w:rsid w:val="00D6242F"/>
    <w:rsid w:val="00D72F2B"/>
    <w:rsid w:val="00D8576F"/>
    <w:rsid w:val="00D9405B"/>
    <w:rsid w:val="00DA4358"/>
    <w:rsid w:val="00DB3083"/>
    <w:rsid w:val="00DC701E"/>
    <w:rsid w:val="00DF7DB0"/>
    <w:rsid w:val="00E051E0"/>
    <w:rsid w:val="00E10EC6"/>
    <w:rsid w:val="00E13322"/>
    <w:rsid w:val="00E20E21"/>
    <w:rsid w:val="00E33B92"/>
    <w:rsid w:val="00E4032E"/>
    <w:rsid w:val="00E4616D"/>
    <w:rsid w:val="00E51F97"/>
    <w:rsid w:val="00E630FC"/>
    <w:rsid w:val="00E66FB8"/>
    <w:rsid w:val="00EB5AA4"/>
    <w:rsid w:val="00EE068B"/>
    <w:rsid w:val="00EE196F"/>
    <w:rsid w:val="00F03F99"/>
    <w:rsid w:val="00F116C5"/>
    <w:rsid w:val="00F46B7C"/>
    <w:rsid w:val="00F56F59"/>
    <w:rsid w:val="00F80723"/>
    <w:rsid w:val="00F939FE"/>
    <w:rsid w:val="00FE2A01"/>
    <w:rsid w:val="00FF1D5B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33431"/>
  <w15:docId w15:val="{8287666A-D2D0-4417-A3E1-AB0735F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643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53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43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43E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B302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B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E72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E7203"/>
    <w:rPr>
      <w:rFonts w:ascii="Tahoma" w:hAnsi="Tahoma" w:cs="Tahoma"/>
      <w:sz w:val="16"/>
      <w:szCs w:val="16"/>
    </w:rPr>
  </w:style>
  <w:style w:type="character" w:customStyle="1" w:styleId="NormaleWebCarattere">
    <w:name w:val="Normale (Web) Carattere"/>
    <w:link w:val="NormaleWeb"/>
    <w:uiPriority w:val="99"/>
    <w:locked/>
    <w:rsid w:val="00823013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NormaleWeb">
    <w:name w:val="Normal (Web)"/>
    <w:basedOn w:val="Normale"/>
    <w:link w:val="NormaleWebCarattere"/>
    <w:unhideWhenUsed/>
    <w:rsid w:val="00823013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823013"/>
    <w:pPr>
      <w:ind w:left="720"/>
      <w:contextualSpacing/>
    </w:pPr>
  </w:style>
  <w:style w:type="paragraph" w:customStyle="1" w:styleId="Rientrocorpodeltesto21">
    <w:name w:val="Rientro corpo del testo 21"/>
    <w:basedOn w:val="Normale"/>
    <w:uiPriority w:val="99"/>
    <w:rsid w:val="00823013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tandard">
    <w:name w:val="Standard"/>
    <w:uiPriority w:val="99"/>
    <w:rsid w:val="00823013"/>
    <w:pPr>
      <w:suppressAutoHyphens/>
      <w:autoSpaceDN w:val="0"/>
    </w:pPr>
    <w:rPr>
      <w:rFonts w:ascii="Arial" w:hAnsi="Arial"/>
      <w:kern w:val="3"/>
      <w:sz w:val="24"/>
      <w:lang w:eastAsia="zh-CN"/>
    </w:rPr>
  </w:style>
  <w:style w:type="paragraph" w:customStyle="1" w:styleId="Testonormale1">
    <w:name w:val="Testo normale1"/>
    <w:basedOn w:val="Normale"/>
    <w:rsid w:val="008E1D90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styleId="Corpotesto">
    <w:name w:val="Body Text"/>
    <w:basedOn w:val="Normale"/>
    <w:link w:val="CorpotestoCarattere"/>
    <w:rsid w:val="008E1D90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D90"/>
    <w:rPr>
      <w:sz w:val="24"/>
      <w:szCs w:val="24"/>
      <w:lang w:eastAsia="ar-SA"/>
    </w:rPr>
  </w:style>
  <w:style w:type="character" w:customStyle="1" w:styleId="Carpredefinitoparagrafo1">
    <w:name w:val="Car. predefinito paragrafo1"/>
    <w:rsid w:val="002D0030"/>
  </w:style>
  <w:style w:type="paragraph" w:customStyle="1" w:styleId="Default">
    <w:name w:val="Default"/>
    <w:rsid w:val="007D10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semiHidden/>
    <w:unhideWhenUsed/>
    <w:rsid w:val="00C3137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31374"/>
    <w:rPr>
      <w:sz w:val="24"/>
      <w:szCs w:val="24"/>
    </w:rPr>
  </w:style>
  <w:style w:type="table" w:customStyle="1" w:styleId="TableGrid">
    <w:name w:val="TableGrid"/>
    <w:rsid w:val="00802C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164240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4240"/>
    <w:rPr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64240"/>
    <w:pPr>
      <w:suppressAutoHyphens/>
      <w:spacing w:after="120"/>
      <w:ind w:left="283"/>
    </w:pPr>
    <w:rPr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4240"/>
    <w:rPr>
      <w:sz w:val="24"/>
      <w:lang w:eastAsia="ar-SA"/>
    </w:rPr>
  </w:style>
  <w:style w:type="paragraph" w:customStyle="1" w:styleId="Corpodeltesto21">
    <w:name w:val="Corpo del testo 21"/>
    <w:basedOn w:val="Normale"/>
    <w:rsid w:val="00164240"/>
    <w:pPr>
      <w:suppressAutoHyphens/>
      <w:jc w:val="both"/>
    </w:pPr>
    <w:rPr>
      <w:szCs w:val="20"/>
      <w:lang w:eastAsia="ar-SA"/>
    </w:rPr>
  </w:style>
  <w:style w:type="character" w:styleId="Rimandonotaapidipagina">
    <w:name w:val="footnote reference"/>
    <w:semiHidden/>
    <w:unhideWhenUsed/>
    <w:rsid w:val="0016424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16424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64240"/>
  </w:style>
  <w:style w:type="character" w:styleId="Rimandonotadichiusura">
    <w:name w:val="endnote reference"/>
    <w:basedOn w:val="Carpredefinitoparagrafo"/>
    <w:semiHidden/>
    <w:unhideWhenUsed/>
    <w:rsid w:val="00164240"/>
    <w:rPr>
      <w:vertAlign w:val="superscript"/>
    </w:rPr>
  </w:style>
  <w:style w:type="paragraph" w:customStyle="1" w:styleId="Normale1">
    <w:name w:val="Normale1"/>
    <w:basedOn w:val="Titolo1"/>
    <w:next w:val="Normale"/>
    <w:rsid w:val="00153827"/>
    <w:pPr>
      <w:keepNext w:val="0"/>
      <w:keepLines w:val="0"/>
      <w:spacing w:before="0"/>
      <w:outlineLvl w:val="1"/>
    </w:pPr>
    <w:rPr>
      <w:rFonts w:ascii="Times New Roman" w:eastAsia="Courier" w:hAnsi="Times New Roman" w:cs="Times New Roman"/>
      <w:noProof/>
      <w:color w:val="auto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153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052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3101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A14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ms.unisi.it/sites/st11/files/allegatiparagrafo/11-02-2025/all.2c_programmazione_didattica_2024_202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mms.unisi.it/sites/st11/files/allegatiparagrafo/04-03-2025/note_of_04-03_to_the_2024_2025_educational_programming_0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iotti%20alessandra\Desktop\CARTA%20NUOVA\carta%20dip%20SEMPLICE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74FA-CED2-47DD-9035-22269ADD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dip SEMPLICE NUOVA.dotx</Template>
  <TotalTime>9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Paciotti Alessandra</dc:creator>
  <cp:lastModifiedBy>Enrico</cp:lastModifiedBy>
  <cp:revision>3</cp:revision>
  <cp:lastPrinted>2025-07-23T09:09:00Z</cp:lastPrinted>
  <dcterms:created xsi:type="dcterms:W3CDTF">2025-09-24T14:24:00Z</dcterms:created>
  <dcterms:modified xsi:type="dcterms:W3CDTF">2025-09-25T11:30:00Z</dcterms:modified>
</cp:coreProperties>
</file>