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07112" w14:textId="77777777" w:rsidR="00A35BDE" w:rsidRDefault="00A35BDE" w:rsidP="00A35BDE">
      <w:pPr>
        <w:pStyle w:val="Normale1"/>
        <w:rPr>
          <w:bCs/>
          <w:sz w:val="40"/>
          <w:szCs w:val="40"/>
        </w:rPr>
      </w:pPr>
    </w:p>
    <w:p w14:paraId="29891E70" w14:textId="1C068B08" w:rsidR="00153827" w:rsidRPr="00A35BDE" w:rsidRDefault="00153827" w:rsidP="00A35BDE">
      <w:pPr>
        <w:pStyle w:val="Normale1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A35BDE">
        <w:rPr>
          <w:rFonts w:asciiTheme="minorHAnsi" w:hAnsiTheme="minorHAnsi" w:cstheme="minorHAnsi"/>
          <w:bCs/>
          <w:sz w:val="32"/>
          <w:szCs w:val="32"/>
        </w:rPr>
        <w:t>Università degli Studi di Siena</w:t>
      </w:r>
    </w:p>
    <w:p w14:paraId="4BF97262" w14:textId="2E876A52" w:rsidR="00153827" w:rsidRPr="00A35BDE" w:rsidRDefault="00B760F2" w:rsidP="00A35BDE">
      <w:pPr>
        <w:jc w:val="center"/>
        <w:rPr>
          <w:rFonts w:asciiTheme="minorHAnsi" w:hAnsiTheme="minorHAnsi" w:cstheme="minorHAnsi"/>
          <w:sz w:val="32"/>
          <w:szCs w:val="32"/>
        </w:rPr>
      </w:pPr>
      <w:r w:rsidRPr="00A35BDE">
        <w:rPr>
          <w:rFonts w:asciiTheme="minorHAnsi" w:hAnsiTheme="minorHAnsi" w:cstheme="minorHAnsi"/>
          <w:bCs/>
          <w:sz w:val="32"/>
          <w:szCs w:val="32"/>
        </w:rPr>
        <w:t xml:space="preserve">Dottorato </w:t>
      </w:r>
      <w:r w:rsidR="000564F2" w:rsidRPr="00A35BDE">
        <w:rPr>
          <w:rFonts w:asciiTheme="minorHAnsi" w:hAnsiTheme="minorHAnsi" w:cstheme="minorHAnsi"/>
          <w:bCs/>
          <w:sz w:val="32"/>
          <w:szCs w:val="32"/>
        </w:rPr>
        <w:t>d</w:t>
      </w:r>
      <w:r w:rsidRPr="00A35BDE">
        <w:rPr>
          <w:rFonts w:asciiTheme="minorHAnsi" w:hAnsiTheme="minorHAnsi" w:cstheme="minorHAnsi"/>
          <w:bCs/>
          <w:sz w:val="32"/>
          <w:szCs w:val="32"/>
        </w:rPr>
        <w:t xml:space="preserve">i Ricerca </w:t>
      </w:r>
      <w:r w:rsidR="000564F2" w:rsidRPr="00A35BDE">
        <w:rPr>
          <w:rFonts w:asciiTheme="minorHAnsi" w:hAnsiTheme="minorHAnsi" w:cstheme="minorHAnsi"/>
          <w:bCs/>
          <w:sz w:val="32"/>
          <w:szCs w:val="32"/>
        </w:rPr>
        <w:t>i</w:t>
      </w:r>
      <w:r w:rsidRPr="00A35BDE">
        <w:rPr>
          <w:rFonts w:asciiTheme="minorHAnsi" w:hAnsiTheme="minorHAnsi" w:cstheme="minorHAnsi"/>
          <w:bCs/>
          <w:sz w:val="32"/>
          <w:szCs w:val="32"/>
        </w:rPr>
        <w:t>n Medicina Molecolare</w:t>
      </w:r>
    </w:p>
    <w:p w14:paraId="0AA4B261" w14:textId="77777777" w:rsidR="00153827" w:rsidRPr="00A35BDE" w:rsidRDefault="00153827" w:rsidP="000E172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E18D6F2" w14:textId="5E7D3E82" w:rsidR="001302DC" w:rsidRPr="00A35BDE" w:rsidRDefault="00A35BDE" w:rsidP="00A35BDE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  <w:r w:rsidRPr="00A35BDE">
        <w:rPr>
          <w:rFonts w:asciiTheme="minorHAnsi" w:hAnsiTheme="minorHAnsi" w:cstheme="minorHAnsi"/>
          <w:b/>
          <w:bCs/>
          <w:sz w:val="28"/>
          <w:szCs w:val="28"/>
          <w:lang w:val="en-US"/>
        </w:rPr>
        <w:t>PhD Student Annual Report Form</w:t>
      </w:r>
      <w:r w:rsidRPr="00A35BDE">
        <w:rPr>
          <w:rFonts w:asciiTheme="minorHAnsi" w:hAnsiTheme="minorHAnsi" w:cstheme="minorHAnsi"/>
          <w:sz w:val="28"/>
          <w:szCs w:val="28"/>
          <w:lang w:val="en-US"/>
        </w:rPr>
        <w:br/>
      </w:r>
      <w:r w:rsidRPr="00A35BDE">
        <w:rPr>
          <w:rFonts w:asciiTheme="minorHAnsi" w:hAnsiTheme="minorHAnsi" w:cstheme="minorHAnsi"/>
          <w:i/>
          <w:iCs/>
          <w:sz w:val="28"/>
          <w:szCs w:val="28"/>
          <w:lang w:val="en-US"/>
        </w:rPr>
        <w:t>(to be completed in English)</w:t>
      </w:r>
    </w:p>
    <w:p w14:paraId="59A52B0B" w14:textId="77777777" w:rsidR="00E17EC7" w:rsidRDefault="00E17EC7" w:rsidP="000E1725">
      <w:pPr>
        <w:rPr>
          <w:rFonts w:asciiTheme="minorHAnsi" w:hAnsiTheme="minorHAnsi" w:cstheme="minorHAnsi"/>
          <w:bCs/>
          <w:i/>
          <w:sz w:val="22"/>
          <w:szCs w:val="22"/>
          <w:lang w:val="en-US"/>
        </w:rPr>
      </w:pPr>
    </w:p>
    <w:p w14:paraId="32292B0E" w14:textId="6AB26A4E" w:rsidR="00A35BDE" w:rsidRPr="00A35BDE" w:rsidRDefault="00A35BDE" w:rsidP="000E1725">
      <w:pPr>
        <w:rPr>
          <w:rFonts w:asciiTheme="minorHAnsi" w:hAnsiTheme="minorHAnsi" w:cstheme="minorHAnsi"/>
          <w:bCs/>
          <w:i/>
          <w:sz w:val="22"/>
          <w:szCs w:val="22"/>
          <w:lang w:val="en-US"/>
        </w:rPr>
      </w:pPr>
      <w:r w:rsidRPr="00A35BDE">
        <w:rPr>
          <w:rFonts w:asciiTheme="minorHAnsi" w:hAnsiTheme="minorHAnsi" w:cstheme="minorHAnsi"/>
          <w:bCs/>
          <w:i/>
          <w:sz w:val="22"/>
          <w:szCs w:val="22"/>
          <w:lang w:val="en-US"/>
        </w:rPr>
        <w:t>Place and Date</w:t>
      </w:r>
    </w:p>
    <w:p w14:paraId="6F4F5571" w14:textId="0E822745" w:rsidR="000E1725" w:rsidRPr="00A35BDE" w:rsidRDefault="00A35BDE" w:rsidP="000E1725">
      <w:pPr>
        <w:rPr>
          <w:rFonts w:asciiTheme="minorHAnsi" w:hAnsiTheme="minorHAnsi" w:cstheme="minorHAnsi"/>
          <w:lang w:val="en-US"/>
        </w:rPr>
      </w:pPr>
      <w:r w:rsidRPr="00A35BDE">
        <w:rPr>
          <w:rFonts w:asciiTheme="minorHAnsi" w:hAnsiTheme="minorHAnsi" w:cstheme="minorHAnsi"/>
          <w:i/>
          <w:sz w:val="22"/>
          <w:szCs w:val="22"/>
          <w:lang w:val="en-US"/>
        </w:rPr>
        <w:br/>
      </w:r>
      <w:r w:rsidRPr="00A35BDE">
        <w:rPr>
          <w:rFonts w:asciiTheme="minorHAnsi" w:hAnsiTheme="minorHAnsi" w:cstheme="minorHAnsi"/>
          <w:sz w:val="22"/>
          <w:szCs w:val="22"/>
          <w:lang w:val="en-US"/>
        </w:rPr>
        <w:t>To the Academic Board of the PhD Program in Molecular Medicine</w:t>
      </w:r>
    </w:p>
    <w:p w14:paraId="6BB46368" w14:textId="77777777" w:rsidR="00377714" w:rsidRPr="00A35BDE" w:rsidRDefault="00377714" w:rsidP="000E1725">
      <w:pPr>
        <w:rPr>
          <w:rFonts w:asciiTheme="minorHAnsi" w:hAnsiTheme="minorHAnsi" w:cstheme="minorHAnsi"/>
          <w:bCs/>
          <w:lang w:val="en-US"/>
        </w:rPr>
      </w:pPr>
    </w:p>
    <w:p w14:paraId="46B4F3CB" w14:textId="71F74BBE" w:rsidR="000E1725" w:rsidRPr="00A35BDE" w:rsidRDefault="00A35BDE" w:rsidP="000E1725">
      <w:pPr>
        <w:rPr>
          <w:rFonts w:asciiTheme="minorHAnsi" w:hAnsiTheme="minorHAnsi" w:cstheme="minorHAnsi"/>
          <w:b/>
          <w:bCs/>
          <w:lang w:val="en-US"/>
        </w:rPr>
      </w:pPr>
      <w:r w:rsidRPr="00A35BDE">
        <w:rPr>
          <w:rFonts w:asciiTheme="minorHAnsi" w:hAnsiTheme="minorHAnsi" w:cstheme="minorHAnsi"/>
          <w:bCs/>
          <w:lang w:val="en-US"/>
        </w:rPr>
        <w:t>D</w:t>
      </w:r>
      <w:r w:rsidR="00520B17" w:rsidRPr="00A35BDE">
        <w:rPr>
          <w:rFonts w:asciiTheme="minorHAnsi" w:hAnsiTheme="minorHAnsi" w:cstheme="minorHAnsi"/>
          <w:bCs/>
          <w:lang w:val="en-US"/>
        </w:rPr>
        <w:t>r.</w:t>
      </w:r>
      <w:r w:rsidR="00520B17" w:rsidRPr="00A35BDE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0E1725" w:rsidRPr="00A35BDE">
        <w:rPr>
          <w:rFonts w:asciiTheme="minorHAnsi" w:hAnsiTheme="minorHAnsi" w:cstheme="minorHAnsi"/>
          <w:b/>
          <w:bCs/>
          <w:lang w:val="en-US"/>
        </w:rPr>
        <w:t>________________</w:t>
      </w:r>
    </w:p>
    <w:p w14:paraId="26F9920F" w14:textId="77777777" w:rsidR="000E1725" w:rsidRPr="00A35BDE" w:rsidRDefault="000E1725" w:rsidP="000E1725">
      <w:pPr>
        <w:rPr>
          <w:rFonts w:asciiTheme="minorHAnsi" w:hAnsiTheme="minorHAnsi" w:cstheme="minorHAnsi"/>
          <w:b/>
          <w:bCs/>
          <w:lang w:val="en-US"/>
        </w:rPr>
      </w:pPr>
    </w:p>
    <w:p w14:paraId="4F64FEB9" w14:textId="1F132734" w:rsidR="000E1725" w:rsidRPr="00A35BDE" w:rsidRDefault="00A35BDE" w:rsidP="000E1725">
      <w:pPr>
        <w:rPr>
          <w:rFonts w:asciiTheme="minorHAnsi" w:hAnsiTheme="minorHAnsi" w:cstheme="minorHAnsi"/>
          <w:bCs/>
          <w:lang w:val="en-US"/>
        </w:rPr>
      </w:pPr>
      <w:r w:rsidRPr="00A35BDE">
        <w:rPr>
          <w:rFonts w:asciiTheme="minorHAnsi" w:hAnsiTheme="minorHAnsi" w:cstheme="minorHAnsi"/>
          <w:bCs/>
          <w:lang w:val="en-US"/>
        </w:rPr>
        <w:t>cycle</w:t>
      </w:r>
      <w:r w:rsidR="000E1725" w:rsidRPr="00A35BDE">
        <w:rPr>
          <w:rFonts w:asciiTheme="minorHAnsi" w:hAnsiTheme="minorHAnsi" w:cstheme="minorHAnsi"/>
          <w:bCs/>
          <w:lang w:val="en-US"/>
        </w:rPr>
        <w:t xml:space="preserve">_______      </w:t>
      </w:r>
      <w:r w:rsidR="00520B17" w:rsidRPr="00A35BDE">
        <w:rPr>
          <w:rFonts w:asciiTheme="minorHAnsi" w:hAnsiTheme="minorHAnsi" w:cstheme="minorHAnsi"/>
          <w:bCs/>
          <w:lang w:val="en-US"/>
        </w:rPr>
        <w:t>t</w:t>
      </w:r>
      <w:r w:rsidR="000E1725" w:rsidRPr="00A35BDE">
        <w:rPr>
          <w:rFonts w:asciiTheme="minorHAnsi" w:hAnsiTheme="minorHAnsi" w:cstheme="minorHAnsi"/>
          <w:bCs/>
          <w:lang w:val="en-US"/>
        </w:rPr>
        <w:t>utor__________________</w:t>
      </w:r>
    </w:p>
    <w:p w14:paraId="708CDEAA" w14:textId="77777777" w:rsidR="000E1725" w:rsidRPr="00A35BDE" w:rsidRDefault="000E1725" w:rsidP="000E1725">
      <w:pPr>
        <w:rPr>
          <w:rFonts w:asciiTheme="minorHAnsi" w:hAnsiTheme="minorHAnsi" w:cstheme="minorHAnsi"/>
          <w:b/>
          <w:bCs/>
          <w:lang w:val="en-US"/>
        </w:rPr>
      </w:pPr>
    </w:p>
    <w:p w14:paraId="7EC137E9" w14:textId="34E52B8E" w:rsidR="000E1725" w:rsidRPr="00A35BDE" w:rsidRDefault="00A35BDE" w:rsidP="00E51F97">
      <w:pPr>
        <w:rPr>
          <w:rFonts w:asciiTheme="minorHAnsi" w:hAnsiTheme="minorHAnsi" w:cstheme="minorHAnsi"/>
          <w:b/>
          <w:bCs/>
          <w:lang w:val="en-US"/>
        </w:rPr>
      </w:pPr>
      <w:r w:rsidRPr="00A35BDE">
        <w:rPr>
          <w:rFonts w:asciiTheme="minorHAnsi" w:hAnsiTheme="minorHAnsi" w:cstheme="minorHAnsi"/>
          <w:bCs/>
          <w:lang w:val="en-US"/>
        </w:rPr>
        <w:t>Scientific activity carried out during the 1</w:t>
      </w:r>
      <w:r w:rsidRPr="00A35BDE">
        <w:rPr>
          <w:rFonts w:asciiTheme="minorHAnsi" w:hAnsiTheme="minorHAnsi" w:cstheme="minorHAnsi"/>
          <w:bCs/>
          <w:vertAlign w:val="superscript"/>
          <w:lang w:val="en-US"/>
        </w:rPr>
        <w:t>st</w:t>
      </w:r>
      <w:r w:rsidRPr="00A35BDE">
        <w:rPr>
          <w:rFonts w:asciiTheme="minorHAnsi" w:hAnsiTheme="minorHAnsi" w:cstheme="minorHAnsi"/>
          <w:bCs/>
          <w:lang w:val="en-US"/>
        </w:rPr>
        <w:t>/2</w:t>
      </w:r>
      <w:r w:rsidRPr="00A35BDE">
        <w:rPr>
          <w:rFonts w:asciiTheme="minorHAnsi" w:hAnsiTheme="minorHAnsi" w:cstheme="minorHAnsi"/>
          <w:bCs/>
          <w:vertAlign w:val="superscript"/>
          <w:lang w:val="en-US"/>
        </w:rPr>
        <w:t>nd</w:t>
      </w:r>
      <w:r w:rsidRPr="00A35BDE">
        <w:rPr>
          <w:rFonts w:asciiTheme="minorHAnsi" w:hAnsiTheme="minorHAnsi" w:cstheme="minorHAnsi"/>
          <w:bCs/>
          <w:lang w:val="en-US"/>
        </w:rPr>
        <w:t xml:space="preserve"> year of the PhD program, Academic Year</w:t>
      </w:r>
      <w:r w:rsidRPr="00A35BDE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E51F97" w:rsidRPr="00A35BDE">
        <w:rPr>
          <w:rFonts w:asciiTheme="minorHAnsi" w:hAnsiTheme="minorHAnsi" w:cstheme="minorHAnsi"/>
          <w:b/>
          <w:bCs/>
          <w:lang w:val="en-US"/>
        </w:rPr>
        <w:t>_____</w:t>
      </w:r>
      <w:r w:rsidR="001B215C" w:rsidRPr="00A35BDE">
        <w:rPr>
          <w:rFonts w:asciiTheme="minorHAnsi" w:hAnsiTheme="minorHAnsi" w:cstheme="minorHAnsi"/>
          <w:b/>
          <w:bCs/>
          <w:lang w:val="en-US"/>
        </w:rPr>
        <w:t>___</w:t>
      </w:r>
    </w:p>
    <w:p w14:paraId="4688451D" w14:textId="77777777" w:rsidR="00E51F97" w:rsidRPr="00A35BDE" w:rsidRDefault="00E51F97" w:rsidP="00E51F97">
      <w:pPr>
        <w:rPr>
          <w:rFonts w:asciiTheme="minorHAnsi" w:hAnsiTheme="minorHAnsi" w:cstheme="minorHAnsi"/>
          <w:b/>
          <w:bCs/>
          <w:lang w:val="en-US"/>
        </w:rPr>
      </w:pPr>
    </w:p>
    <w:p w14:paraId="70B7D167" w14:textId="6F4556A2" w:rsidR="00F86ED9" w:rsidRPr="00F86ED9" w:rsidRDefault="00F86ED9" w:rsidP="00F86ED9">
      <w:pPr>
        <w:rPr>
          <w:rFonts w:asciiTheme="minorHAnsi" w:hAnsiTheme="minorHAnsi" w:cstheme="minorHAnsi"/>
          <w:i/>
          <w:lang w:val="en-US"/>
        </w:rPr>
      </w:pPr>
      <w:r w:rsidRPr="00F86ED9">
        <w:rPr>
          <w:rFonts w:asciiTheme="minorHAnsi" w:hAnsiTheme="minorHAnsi" w:cstheme="minorHAnsi"/>
          <w:i/>
          <w:iCs/>
          <w:lang w:val="en-US"/>
        </w:rPr>
        <w:t>(max 2000 characters including spaces)</w:t>
      </w:r>
      <w:r w:rsidRPr="00F86ED9">
        <w:rPr>
          <w:rFonts w:asciiTheme="minorHAnsi" w:hAnsiTheme="minorHAnsi" w:cstheme="minorHAnsi"/>
          <w:i/>
          <w:lang w:val="en-US"/>
        </w:rPr>
        <w:t xml:space="preserve"> Briefly describe your research, dividing it into the following sections:</w:t>
      </w:r>
    </w:p>
    <w:p w14:paraId="56E957F9" w14:textId="77777777" w:rsidR="00F86ED9" w:rsidRPr="00F86ED9" w:rsidRDefault="00F86ED9" w:rsidP="00F86ED9">
      <w:pPr>
        <w:numPr>
          <w:ilvl w:val="0"/>
          <w:numId w:val="18"/>
        </w:numPr>
        <w:rPr>
          <w:rFonts w:asciiTheme="minorHAnsi" w:hAnsiTheme="minorHAnsi" w:cstheme="minorHAnsi"/>
        </w:rPr>
      </w:pPr>
      <w:proofErr w:type="spellStart"/>
      <w:r w:rsidRPr="00F86ED9">
        <w:rPr>
          <w:rFonts w:asciiTheme="minorHAnsi" w:hAnsiTheme="minorHAnsi" w:cstheme="minorHAnsi"/>
        </w:rPr>
        <w:t>Introduction</w:t>
      </w:r>
      <w:proofErr w:type="spellEnd"/>
    </w:p>
    <w:p w14:paraId="50E0D987" w14:textId="77777777" w:rsidR="00F86ED9" w:rsidRPr="00F86ED9" w:rsidRDefault="00F86ED9" w:rsidP="00F86ED9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F86ED9">
        <w:rPr>
          <w:rFonts w:asciiTheme="minorHAnsi" w:hAnsiTheme="minorHAnsi" w:cstheme="minorHAnsi"/>
        </w:rPr>
        <w:t xml:space="preserve">Methods </w:t>
      </w:r>
      <w:proofErr w:type="spellStart"/>
      <w:r w:rsidRPr="00F86ED9">
        <w:rPr>
          <w:rFonts w:asciiTheme="minorHAnsi" w:hAnsiTheme="minorHAnsi" w:cstheme="minorHAnsi"/>
        </w:rPr>
        <w:t>used</w:t>
      </w:r>
      <w:proofErr w:type="spellEnd"/>
    </w:p>
    <w:p w14:paraId="5D05E35D" w14:textId="77777777" w:rsidR="00F86ED9" w:rsidRPr="00F86ED9" w:rsidRDefault="00F86ED9" w:rsidP="00F86ED9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F86ED9">
        <w:rPr>
          <w:rFonts w:asciiTheme="minorHAnsi" w:hAnsiTheme="minorHAnsi" w:cstheme="minorHAnsi"/>
        </w:rPr>
        <w:t xml:space="preserve">Results </w:t>
      </w:r>
      <w:proofErr w:type="spellStart"/>
      <w:r w:rsidRPr="00F86ED9">
        <w:rPr>
          <w:rFonts w:asciiTheme="minorHAnsi" w:hAnsiTheme="minorHAnsi" w:cstheme="minorHAnsi"/>
        </w:rPr>
        <w:t>obtained</w:t>
      </w:r>
      <w:proofErr w:type="spellEnd"/>
    </w:p>
    <w:p w14:paraId="45F04006" w14:textId="7C748A64" w:rsidR="00F86ED9" w:rsidRDefault="00F86ED9" w:rsidP="00F86ED9">
      <w:pPr>
        <w:numPr>
          <w:ilvl w:val="0"/>
          <w:numId w:val="18"/>
        </w:numPr>
        <w:rPr>
          <w:rFonts w:asciiTheme="minorHAnsi" w:hAnsiTheme="minorHAnsi" w:cstheme="minorHAnsi"/>
          <w:lang w:val="en-US"/>
        </w:rPr>
      </w:pPr>
      <w:r w:rsidRPr="00F86ED9">
        <w:rPr>
          <w:rFonts w:asciiTheme="minorHAnsi" w:hAnsiTheme="minorHAnsi" w:cstheme="minorHAnsi"/>
          <w:lang w:val="en-US"/>
        </w:rPr>
        <w:t>List any scientific publications: authors, title of the publication, name and number of the journal, year of publication</w:t>
      </w:r>
    </w:p>
    <w:p w14:paraId="1DEE2427" w14:textId="3A0A63FC" w:rsidR="00A033EA" w:rsidRPr="00F86ED9" w:rsidRDefault="00A033EA" w:rsidP="00A033EA">
      <w:pPr>
        <w:ind w:left="360"/>
        <w:rPr>
          <w:rFonts w:asciiTheme="minorHAnsi" w:hAnsiTheme="minorHAnsi" w:cstheme="minorHAnsi"/>
          <w:lang w:val="en-US"/>
        </w:rPr>
      </w:pPr>
      <w:r w:rsidRPr="00A033EA">
        <w:rPr>
          <w:rFonts w:asciiTheme="minorHAnsi" w:hAnsiTheme="minorHAnsi" w:cstheme="minorHAnsi"/>
          <w:lang w:val="en-US"/>
        </w:rPr>
        <w:t>Please note that the scientific activity, following the approval of the report by the Committee, allows for the acquisition of 35 ECTS credits for the first and second year</w:t>
      </w:r>
    </w:p>
    <w:p w14:paraId="58941A45" w14:textId="77777777" w:rsidR="000E1725" w:rsidRPr="00F86ED9" w:rsidRDefault="000E1725" w:rsidP="000E1725">
      <w:pPr>
        <w:rPr>
          <w:rFonts w:asciiTheme="minorHAnsi" w:hAnsiTheme="minorHAnsi" w:cstheme="minorHAnsi"/>
          <w:lang w:val="en-US"/>
        </w:rPr>
      </w:pPr>
    </w:p>
    <w:p w14:paraId="44C09C3D" w14:textId="6B532406" w:rsidR="000E1725" w:rsidRPr="003735BC" w:rsidRDefault="00F86ED9" w:rsidP="003735BC">
      <w:pPr>
        <w:pStyle w:val="Paragrafoelenco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3735BC">
        <w:rPr>
          <w:rFonts w:asciiTheme="minorHAnsi" w:hAnsiTheme="minorHAnsi" w:cstheme="minorHAnsi"/>
          <w:lang w:val="en-US"/>
        </w:rPr>
        <w:t xml:space="preserve">Teaching activity </w:t>
      </w:r>
      <w:r w:rsidR="00BD0524" w:rsidRPr="003735BC">
        <w:rPr>
          <w:rFonts w:asciiTheme="minorHAnsi" w:hAnsiTheme="minorHAnsi" w:cstheme="minorHAnsi"/>
          <w:lang w:val="en-US"/>
        </w:rPr>
        <w:t>(</w:t>
      </w:r>
      <w:r w:rsidRPr="003735BC">
        <w:rPr>
          <w:rFonts w:asciiTheme="minorHAnsi" w:hAnsiTheme="minorHAnsi" w:cstheme="minorHAnsi"/>
          <w:lang w:val="en-US"/>
        </w:rPr>
        <w:t xml:space="preserve">follow points </w:t>
      </w:r>
      <w:r w:rsidR="0036352D">
        <w:fldChar w:fldCharType="begin"/>
      </w:r>
      <w:r w:rsidR="0036352D" w:rsidRPr="008C1E75">
        <w:rPr>
          <w:lang w:val="en-US"/>
        </w:rPr>
        <w:instrText xml:space="preserve"> HYPERLINK "https://www.dmms.unisi.it/sites/st11/files/allegatip</w:instrText>
      </w:r>
      <w:r w:rsidR="0036352D" w:rsidRPr="008C1E75">
        <w:rPr>
          <w:lang w:val="en-US"/>
        </w:rPr>
        <w:instrText xml:space="preserve">aragrafo/11-02-2025/all.2c_programmazione_didattica_2024_2025.pdf" </w:instrText>
      </w:r>
      <w:r w:rsidR="0036352D">
        <w:fldChar w:fldCharType="separate"/>
      </w:r>
      <w:r w:rsidR="00BD0524" w:rsidRPr="003735BC">
        <w:rPr>
          <w:rStyle w:val="Collegamentoipertestuale"/>
          <w:rFonts w:asciiTheme="minorHAnsi" w:hAnsiTheme="minorHAnsi" w:cstheme="minorHAnsi"/>
          <w:lang w:val="en-US"/>
        </w:rPr>
        <w:t>1</w:t>
      </w:r>
      <w:r w:rsidR="0036352D">
        <w:rPr>
          <w:rStyle w:val="Collegamentoipertestuale"/>
          <w:rFonts w:asciiTheme="minorHAnsi" w:hAnsiTheme="minorHAnsi" w:cstheme="minorHAnsi"/>
          <w:lang w:val="en-US"/>
        </w:rPr>
        <w:fldChar w:fldCharType="end"/>
      </w:r>
      <w:r w:rsidR="00BD0524" w:rsidRPr="003735BC">
        <w:rPr>
          <w:rFonts w:asciiTheme="minorHAnsi" w:hAnsiTheme="minorHAnsi" w:cstheme="minorHAnsi"/>
          <w:lang w:val="en-US"/>
        </w:rPr>
        <w:t xml:space="preserve"> e </w:t>
      </w:r>
      <w:r w:rsidR="0036352D">
        <w:fldChar w:fldCharType="begin"/>
      </w:r>
      <w:r w:rsidR="0036352D" w:rsidRPr="008C1E75">
        <w:rPr>
          <w:lang w:val="en-US"/>
        </w:rPr>
        <w:instrText xml:space="preserve"> HYPERLINK "https://www.dmms.unisi.it/sites/st11/files/allegatiparagrafo/04-03-2025/note_of_04-03_to_the_2024_2025_educational_programming_0.pdf" </w:instrText>
      </w:r>
      <w:r w:rsidR="0036352D">
        <w:fldChar w:fldCharType="separate"/>
      </w:r>
      <w:r w:rsidR="00BD0524" w:rsidRPr="003735BC">
        <w:rPr>
          <w:rStyle w:val="Collegamentoipertestuale"/>
          <w:rFonts w:asciiTheme="minorHAnsi" w:hAnsiTheme="minorHAnsi" w:cstheme="minorHAnsi"/>
          <w:lang w:val="en-US"/>
        </w:rPr>
        <w:t>2</w:t>
      </w:r>
      <w:r w:rsidR="0036352D">
        <w:rPr>
          <w:rStyle w:val="Collegamentoipertestuale"/>
          <w:rFonts w:asciiTheme="minorHAnsi" w:hAnsiTheme="minorHAnsi" w:cstheme="minorHAnsi"/>
          <w:lang w:val="en-US"/>
        </w:rPr>
        <w:fldChar w:fldCharType="end"/>
      </w:r>
      <w:r w:rsidR="00BD0524" w:rsidRPr="003735BC">
        <w:rPr>
          <w:rFonts w:asciiTheme="minorHAnsi" w:hAnsiTheme="minorHAnsi" w:cstheme="minorHAnsi"/>
          <w:lang w:val="en-US"/>
        </w:rPr>
        <w:t xml:space="preserve"> </w:t>
      </w:r>
      <w:r w:rsidRPr="003735BC">
        <w:rPr>
          <w:rFonts w:asciiTheme="minorHAnsi" w:hAnsiTheme="minorHAnsi" w:cstheme="minorHAnsi"/>
          <w:lang w:val="en-US"/>
        </w:rPr>
        <w:t xml:space="preserve">for the calculation of ECTS credits. </w:t>
      </w:r>
      <w:proofErr w:type="spellStart"/>
      <w:r w:rsidRPr="003735BC">
        <w:rPr>
          <w:rFonts w:asciiTheme="minorHAnsi" w:hAnsiTheme="minorHAnsi" w:cstheme="minorHAnsi"/>
        </w:rPr>
        <w:t>It</w:t>
      </w:r>
      <w:proofErr w:type="spellEnd"/>
      <w:r w:rsidRPr="003735BC">
        <w:rPr>
          <w:rFonts w:asciiTheme="minorHAnsi" w:hAnsiTheme="minorHAnsi" w:cstheme="minorHAnsi"/>
        </w:rPr>
        <w:t xml:space="preserve"> must be </w:t>
      </w:r>
      <w:proofErr w:type="spellStart"/>
      <w:r w:rsidRPr="003735BC">
        <w:rPr>
          <w:rFonts w:asciiTheme="minorHAnsi" w:hAnsiTheme="minorHAnsi" w:cstheme="minorHAnsi"/>
        </w:rPr>
        <w:t>consistent</w:t>
      </w:r>
      <w:proofErr w:type="spellEnd"/>
      <w:r w:rsidRPr="003735BC">
        <w:rPr>
          <w:rFonts w:asciiTheme="minorHAnsi" w:hAnsiTheme="minorHAnsi" w:cstheme="minorHAnsi"/>
        </w:rPr>
        <w:t xml:space="preserve"> with the </w:t>
      </w:r>
      <w:proofErr w:type="spellStart"/>
      <w:r w:rsidRPr="003735BC">
        <w:rPr>
          <w:rFonts w:asciiTheme="minorHAnsi" w:hAnsiTheme="minorHAnsi" w:cstheme="minorHAnsi"/>
        </w:rPr>
        <w:t>monthly</w:t>
      </w:r>
      <w:proofErr w:type="spellEnd"/>
      <w:r w:rsidRPr="003735BC">
        <w:rPr>
          <w:rFonts w:asciiTheme="minorHAnsi" w:hAnsiTheme="minorHAnsi" w:cstheme="minorHAnsi"/>
        </w:rPr>
        <w:t xml:space="preserve"> reports</w:t>
      </w:r>
      <w:r w:rsidR="00BD0524" w:rsidRPr="003735BC">
        <w:rPr>
          <w:rFonts w:asciiTheme="minorHAnsi" w:hAnsiTheme="minorHAnsi" w:cstheme="minorHAnsi"/>
        </w:rPr>
        <w:t>)</w:t>
      </w:r>
    </w:p>
    <w:p w14:paraId="0D0D1198" w14:textId="050CC035" w:rsidR="00BD0524" w:rsidRPr="00A35BDE" w:rsidRDefault="00BD0524" w:rsidP="000E1725">
      <w:pPr>
        <w:rPr>
          <w:rFonts w:asciiTheme="minorHAnsi" w:hAnsiTheme="minorHAnsi" w:cstheme="minorHAnsi"/>
        </w:rPr>
      </w:pPr>
    </w:p>
    <w:p w14:paraId="0A6F905E" w14:textId="7FC3C092" w:rsidR="00BD5EAC" w:rsidRDefault="003735BC" w:rsidP="003735BC">
      <w:pPr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b/>
          <w:lang w:val="en-US"/>
        </w:rPr>
        <w:t>TOTAL ECTS</w:t>
      </w:r>
      <w:r w:rsidRPr="003735BC">
        <w:rPr>
          <w:rFonts w:asciiTheme="minorHAnsi" w:hAnsiTheme="minorHAnsi" w:cstheme="minorHAnsi"/>
          <w:lang w:val="en-US"/>
        </w:rPr>
        <w:t xml:space="preserve"> credits earned for attendance of frontal teaching activities</w:t>
      </w:r>
      <w:r w:rsidR="00BD0524" w:rsidRPr="003735BC">
        <w:rPr>
          <w:rFonts w:asciiTheme="minorHAnsi" w:hAnsiTheme="minorHAnsi" w:cstheme="minorHAnsi"/>
          <w:lang w:val="en-US"/>
        </w:rPr>
        <w:t>:</w:t>
      </w:r>
    </w:p>
    <w:p w14:paraId="13BFA1B2" w14:textId="77777777" w:rsidR="003735BC" w:rsidRPr="003735BC" w:rsidRDefault="003735BC" w:rsidP="003735BC">
      <w:pPr>
        <w:rPr>
          <w:rFonts w:asciiTheme="minorHAnsi" w:hAnsiTheme="minorHAnsi" w:cstheme="minorHAnsi"/>
          <w:lang w:val="en-US"/>
        </w:rPr>
      </w:pPr>
    </w:p>
    <w:p w14:paraId="4C9A5AB4" w14:textId="77777777" w:rsidR="00BD5EAC" w:rsidRPr="003735BC" w:rsidRDefault="00BD5EAC" w:rsidP="00BD5EAC">
      <w:pPr>
        <w:rPr>
          <w:rFonts w:asciiTheme="minorHAnsi" w:hAnsiTheme="minorHAnsi" w:cstheme="minorHAnsi"/>
          <w:lang w:val="en-US"/>
        </w:rPr>
      </w:pPr>
    </w:p>
    <w:p w14:paraId="05F3DADC" w14:textId="548B36F4" w:rsidR="003735BC" w:rsidRPr="003735BC" w:rsidRDefault="003735BC" w:rsidP="003735BC">
      <w:pPr>
        <w:pStyle w:val="Paragrafoelenco"/>
        <w:numPr>
          <w:ilvl w:val="0"/>
          <w:numId w:val="12"/>
        </w:numPr>
        <w:ind w:left="284" w:right="-427" w:hanging="284"/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lang w:val="en-US"/>
        </w:rPr>
        <w:t>Seminars (please indicate the speaker and date of the seminar(s). Add rows if necessary)</w:t>
      </w:r>
    </w:p>
    <w:p w14:paraId="24C3949A" w14:textId="77777777" w:rsidR="00BD5EAC" w:rsidRPr="003735BC" w:rsidRDefault="00BD5EAC" w:rsidP="00BD5EAC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  <w:lang w:val="en-US"/>
        </w:rPr>
      </w:pPr>
    </w:p>
    <w:p w14:paraId="7E28AB7D" w14:textId="77777777" w:rsidR="00BD5EAC" w:rsidRPr="003735BC" w:rsidRDefault="00BD5EAC" w:rsidP="00BD5EAC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lang w:val="en-US"/>
        </w:rPr>
        <w:t xml:space="preserve"> </w:t>
      </w:r>
    </w:p>
    <w:p w14:paraId="7947C88D" w14:textId="77777777" w:rsidR="00BD5EAC" w:rsidRPr="003735BC" w:rsidRDefault="00BD5EAC" w:rsidP="00BD5EAC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lang w:val="en-US"/>
        </w:rPr>
        <w:t xml:space="preserve"> </w:t>
      </w:r>
    </w:p>
    <w:p w14:paraId="51E5CA06" w14:textId="77777777" w:rsidR="00BD5EAC" w:rsidRPr="003735BC" w:rsidRDefault="00BD5EAC" w:rsidP="00BD5EAC">
      <w:pPr>
        <w:pStyle w:val="Paragrafoelenco"/>
        <w:ind w:left="284"/>
        <w:rPr>
          <w:rFonts w:asciiTheme="minorHAnsi" w:hAnsiTheme="minorHAnsi" w:cstheme="minorHAnsi"/>
          <w:lang w:val="en-US"/>
        </w:rPr>
      </w:pPr>
    </w:p>
    <w:p w14:paraId="4A14FCFA" w14:textId="649782A7" w:rsidR="00BD5EAC" w:rsidRPr="003735BC" w:rsidRDefault="003735BC" w:rsidP="00BD5EAC">
      <w:pPr>
        <w:ind w:right="-285"/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u w:val="single"/>
          <w:lang w:val="en-US"/>
        </w:rPr>
        <w:t xml:space="preserve">ECTS credits earned for this activity: (indicate </w:t>
      </w:r>
      <w:r w:rsidRPr="003735BC">
        <w:rPr>
          <w:rFonts w:asciiTheme="minorHAnsi" w:hAnsiTheme="minorHAnsi" w:cstheme="minorHAnsi"/>
          <w:b/>
          <w:u w:val="single"/>
          <w:lang w:val="en-US"/>
        </w:rPr>
        <w:t>total ECTS from November 2024 to October 2025</w:t>
      </w:r>
      <w:r w:rsidRPr="003735BC">
        <w:rPr>
          <w:rFonts w:asciiTheme="minorHAnsi" w:hAnsiTheme="minorHAnsi" w:cstheme="minorHAnsi"/>
          <w:u w:val="single"/>
          <w:lang w:val="en-US"/>
        </w:rPr>
        <w:t>)</w:t>
      </w:r>
    </w:p>
    <w:p w14:paraId="219C4804" w14:textId="77777777" w:rsidR="00BD5EAC" w:rsidRPr="003735BC" w:rsidRDefault="00BD5EAC" w:rsidP="00BD5EAC">
      <w:pPr>
        <w:ind w:right="-285"/>
        <w:rPr>
          <w:rFonts w:asciiTheme="minorHAnsi" w:hAnsiTheme="minorHAnsi" w:cstheme="minorHAnsi"/>
          <w:lang w:val="en-US"/>
        </w:rPr>
      </w:pPr>
    </w:p>
    <w:p w14:paraId="33A8E141" w14:textId="237C1C4F" w:rsidR="00BD5EAC" w:rsidRDefault="00BD5EAC" w:rsidP="00BD5EAC">
      <w:pPr>
        <w:ind w:right="-285"/>
        <w:rPr>
          <w:rFonts w:asciiTheme="minorHAnsi" w:hAnsiTheme="minorHAnsi" w:cstheme="minorHAnsi"/>
          <w:lang w:val="en-US"/>
        </w:rPr>
      </w:pPr>
    </w:p>
    <w:p w14:paraId="5189FCBE" w14:textId="08789E12" w:rsidR="003735BC" w:rsidRPr="003735BC" w:rsidRDefault="003735BC" w:rsidP="004819FB">
      <w:pPr>
        <w:pStyle w:val="Paragrafoelenco"/>
        <w:numPr>
          <w:ilvl w:val="0"/>
          <w:numId w:val="12"/>
        </w:numPr>
        <w:ind w:left="284" w:hanging="284"/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lang w:val="en-US"/>
        </w:rPr>
        <w:t>Soft Skills (please indicate the name and date of the course(s). Add rows if necessary)</w:t>
      </w:r>
    </w:p>
    <w:p w14:paraId="4977A68C" w14:textId="77777777" w:rsidR="00BD5EAC" w:rsidRPr="003735BC" w:rsidRDefault="00BD5EAC" w:rsidP="001B2CD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</w:p>
    <w:p w14:paraId="0E3D25B3" w14:textId="77777777" w:rsidR="00BD5EAC" w:rsidRPr="003735BC" w:rsidRDefault="00BD5EAC" w:rsidP="001B2CD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lang w:val="en-US"/>
        </w:rPr>
        <w:t xml:space="preserve"> </w:t>
      </w:r>
    </w:p>
    <w:p w14:paraId="5ADBF986" w14:textId="77777777" w:rsidR="00BD5EAC" w:rsidRPr="003735BC" w:rsidRDefault="00BD5EAC" w:rsidP="001B2CD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lang w:val="en-US"/>
        </w:rPr>
        <w:t xml:space="preserve"> </w:t>
      </w:r>
    </w:p>
    <w:p w14:paraId="44007E0B" w14:textId="77777777" w:rsidR="00BD5EAC" w:rsidRPr="003735BC" w:rsidRDefault="00BD5EAC" w:rsidP="00BD5EAC">
      <w:pPr>
        <w:pStyle w:val="Paragrafoelenco"/>
        <w:ind w:left="284"/>
        <w:rPr>
          <w:rFonts w:asciiTheme="minorHAnsi" w:hAnsiTheme="minorHAnsi" w:cstheme="minorHAnsi"/>
          <w:lang w:val="en-US"/>
        </w:rPr>
      </w:pPr>
    </w:p>
    <w:p w14:paraId="6A4047C4" w14:textId="77777777" w:rsidR="003735BC" w:rsidRPr="003735BC" w:rsidRDefault="003735BC" w:rsidP="003735BC">
      <w:pPr>
        <w:ind w:right="-285"/>
        <w:rPr>
          <w:rFonts w:asciiTheme="minorHAnsi" w:hAnsiTheme="minorHAnsi" w:cstheme="minorHAnsi"/>
          <w:lang w:val="en-US"/>
        </w:rPr>
      </w:pPr>
      <w:bookmarkStart w:id="0" w:name="_Hlk208300176"/>
      <w:r w:rsidRPr="003735BC">
        <w:rPr>
          <w:rFonts w:asciiTheme="minorHAnsi" w:hAnsiTheme="minorHAnsi" w:cstheme="minorHAnsi"/>
          <w:u w:val="single"/>
          <w:lang w:val="en-US"/>
        </w:rPr>
        <w:t xml:space="preserve">ECTS credits earned for this activity: (indicate </w:t>
      </w:r>
      <w:r w:rsidRPr="003735BC">
        <w:rPr>
          <w:rFonts w:asciiTheme="minorHAnsi" w:hAnsiTheme="minorHAnsi" w:cstheme="minorHAnsi"/>
          <w:b/>
          <w:u w:val="single"/>
          <w:lang w:val="en-US"/>
        </w:rPr>
        <w:t>total ECTS from November 2024 to October 2025</w:t>
      </w:r>
      <w:r w:rsidRPr="003735BC">
        <w:rPr>
          <w:rFonts w:asciiTheme="minorHAnsi" w:hAnsiTheme="minorHAnsi" w:cstheme="minorHAnsi"/>
          <w:u w:val="single"/>
          <w:lang w:val="en-US"/>
        </w:rPr>
        <w:t>)</w:t>
      </w:r>
    </w:p>
    <w:bookmarkEnd w:id="0"/>
    <w:p w14:paraId="670E735B" w14:textId="77777777" w:rsidR="00BD5EAC" w:rsidRPr="003735BC" w:rsidRDefault="00BD5EAC" w:rsidP="00BD5EAC">
      <w:pPr>
        <w:ind w:right="-285"/>
        <w:rPr>
          <w:rFonts w:asciiTheme="minorHAnsi" w:hAnsiTheme="minorHAnsi" w:cstheme="minorHAnsi"/>
          <w:lang w:val="en-US"/>
        </w:rPr>
      </w:pPr>
    </w:p>
    <w:p w14:paraId="55366554" w14:textId="4C46A0F9" w:rsidR="00BD0524" w:rsidRPr="003735BC" w:rsidRDefault="00BD0524" w:rsidP="00BD5EAC">
      <w:pPr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lang w:val="en-US"/>
        </w:rPr>
        <w:t xml:space="preserve">  </w:t>
      </w:r>
    </w:p>
    <w:p w14:paraId="51C4C901" w14:textId="77777777" w:rsidR="00BD0524" w:rsidRPr="003735BC" w:rsidRDefault="00BD0524" w:rsidP="000E1725">
      <w:pPr>
        <w:rPr>
          <w:rFonts w:asciiTheme="minorHAnsi" w:hAnsiTheme="minorHAnsi" w:cstheme="minorHAnsi"/>
          <w:lang w:val="en-US"/>
        </w:rPr>
      </w:pPr>
    </w:p>
    <w:p w14:paraId="57C55914" w14:textId="6638CAE9" w:rsidR="00C95739" w:rsidRPr="003735BC" w:rsidRDefault="003735BC" w:rsidP="00324E03">
      <w:pPr>
        <w:pStyle w:val="Paragrafoelenco"/>
        <w:numPr>
          <w:ilvl w:val="0"/>
          <w:numId w:val="12"/>
        </w:numPr>
        <w:ind w:left="284" w:hanging="284"/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lang w:val="en-US"/>
        </w:rPr>
        <w:t>Conference participation (please indicate the name and date of the conference(s), title of the presentation(s)/poster(s)/abstract(s), and authors)</w:t>
      </w:r>
      <w:r w:rsidR="00C95739" w:rsidRPr="003735BC">
        <w:rPr>
          <w:rFonts w:asciiTheme="minorHAnsi" w:hAnsiTheme="minorHAnsi" w:cstheme="minorHAnsi"/>
          <w:lang w:val="en-US"/>
        </w:rPr>
        <w:t xml:space="preserve"> </w:t>
      </w:r>
    </w:p>
    <w:p w14:paraId="415B0119" w14:textId="39B2B30A" w:rsidR="00FF2DA5" w:rsidRPr="003735BC" w:rsidRDefault="00FF2DA5" w:rsidP="00FF2DA5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lang w:val="en-US"/>
        </w:rPr>
        <w:t xml:space="preserve"> </w:t>
      </w:r>
    </w:p>
    <w:p w14:paraId="178B6964" w14:textId="0A963435" w:rsidR="00FF2DA5" w:rsidRPr="003735BC" w:rsidRDefault="00FF2DA5" w:rsidP="00FF2DA5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lang w:val="en-US"/>
        </w:rPr>
        <w:t xml:space="preserve"> </w:t>
      </w:r>
    </w:p>
    <w:p w14:paraId="241F3482" w14:textId="77777777" w:rsidR="009B4F12" w:rsidRPr="003735BC" w:rsidRDefault="009B4F12" w:rsidP="00FF2DA5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lang w:val="en-US"/>
        </w:rPr>
        <w:t xml:space="preserve"> </w:t>
      </w:r>
    </w:p>
    <w:p w14:paraId="3F5D8116" w14:textId="70450D61" w:rsidR="00FF2DA5" w:rsidRPr="003735BC" w:rsidRDefault="00FF2DA5" w:rsidP="009B4F12">
      <w:pPr>
        <w:ind w:left="360"/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lang w:val="en-US"/>
        </w:rPr>
        <w:t xml:space="preserve"> </w:t>
      </w:r>
    </w:p>
    <w:p w14:paraId="03606436" w14:textId="77777777" w:rsidR="003735BC" w:rsidRPr="003735BC" w:rsidRDefault="003735BC" w:rsidP="003735BC">
      <w:pPr>
        <w:ind w:right="-285"/>
        <w:rPr>
          <w:rFonts w:asciiTheme="minorHAnsi" w:hAnsiTheme="minorHAnsi" w:cstheme="minorHAnsi"/>
          <w:lang w:val="en-US"/>
        </w:rPr>
      </w:pPr>
      <w:r w:rsidRPr="003735BC">
        <w:rPr>
          <w:rFonts w:asciiTheme="minorHAnsi" w:hAnsiTheme="minorHAnsi" w:cstheme="minorHAnsi"/>
          <w:u w:val="single"/>
          <w:lang w:val="en-US"/>
        </w:rPr>
        <w:t xml:space="preserve">ECTS credits earned for this activity: (indicate </w:t>
      </w:r>
      <w:r w:rsidRPr="003735BC">
        <w:rPr>
          <w:rFonts w:asciiTheme="minorHAnsi" w:hAnsiTheme="minorHAnsi" w:cstheme="minorHAnsi"/>
          <w:b/>
          <w:u w:val="single"/>
          <w:lang w:val="en-US"/>
        </w:rPr>
        <w:t>total ECTS from November 2024 to October 2025</w:t>
      </w:r>
      <w:r w:rsidRPr="003735BC">
        <w:rPr>
          <w:rFonts w:asciiTheme="minorHAnsi" w:hAnsiTheme="minorHAnsi" w:cstheme="minorHAnsi"/>
          <w:u w:val="single"/>
          <w:lang w:val="en-US"/>
        </w:rPr>
        <w:t>)</w:t>
      </w:r>
    </w:p>
    <w:p w14:paraId="217B48C5" w14:textId="067D6271" w:rsidR="00A47C0A" w:rsidRPr="003735BC" w:rsidRDefault="00A47C0A" w:rsidP="008500DA">
      <w:pPr>
        <w:pStyle w:val="Paragrafoelenco"/>
        <w:ind w:right="-285"/>
        <w:rPr>
          <w:rFonts w:asciiTheme="minorHAnsi" w:hAnsiTheme="minorHAnsi" w:cstheme="minorHAnsi"/>
          <w:lang w:val="en-US"/>
        </w:rPr>
      </w:pPr>
    </w:p>
    <w:p w14:paraId="0639C644" w14:textId="77777777" w:rsidR="000E1725" w:rsidRPr="003735BC" w:rsidRDefault="000E1725" w:rsidP="001C5D65">
      <w:pPr>
        <w:rPr>
          <w:rFonts w:asciiTheme="minorHAnsi" w:hAnsiTheme="minorHAnsi" w:cstheme="minorHAnsi"/>
          <w:lang w:val="en-US"/>
        </w:rPr>
      </w:pPr>
    </w:p>
    <w:p w14:paraId="1F50A328" w14:textId="77777777" w:rsidR="000E1725" w:rsidRPr="003735BC" w:rsidRDefault="000E1725" w:rsidP="00FF2DA5">
      <w:pPr>
        <w:ind w:left="284" w:hanging="284"/>
        <w:rPr>
          <w:rFonts w:asciiTheme="minorHAnsi" w:hAnsiTheme="minorHAnsi" w:cstheme="minorHAnsi"/>
          <w:lang w:val="en-US"/>
        </w:rPr>
      </w:pPr>
    </w:p>
    <w:p w14:paraId="38594F4E" w14:textId="371D7AF5" w:rsidR="00C95245" w:rsidRPr="00EC033B" w:rsidRDefault="00EC033B" w:rsidP="00A030C2">
      <w:pPr>
        <w:pStyle w:val="Paragrafoelenco"/>
        <w:numPr>
          <w:ilvl w:val="0"/>
          <w:numId w:val="12"/>
        </w:numPr>
        <w:ind w:left="284" w:hanging="284"/>
        <w:rPr>
          <w:rFonts w:asciiTheme="minorHAnsi" w:hAnsiTheme="minorHAnsi" w:cstheme="minorHAnsi"/>
          <w:lang w:val="en-US"/>
        </w:rPr>
      </w:pPr>
      <w:r w:rsidRPr="00EC033B">
        <w:rPr>
          <w:rFonts w:asciiTheme="minorHAnsi" w:hAnsiTheme="minorHAnsi" w:cstheme="minorHAnsi"/>
          <w:lang w:val="en-US"/>
        </w:rPr>
        <w:t>Any stays in other Italian or foreign laboratories</w:t>
      </w:r>
    </w:p>
    <w:p w14:paraId="7F7589CB" w14:textId="77777777" w:rsidR="000E1725" w:rsidRPr="00EC033B" w:rsidRDefault="000E1725" w:rsidP="000E1725">
      <w:pPr>
        <w:rPr>
          <w:rFonts w:asciiTheme="minorHAnsi" w:hAnsiTheme="minorHAnsi" w:cstheme="minorHAnsi"/>
          <w:i/>
          <w:lang w:val="en-US"/>
        </w:rPr>
      </w:pPr>
    </w:p>
    <w:p w14:paraId="03E25D6D" w14:textId="691E5E1E" w:rsidR="00A033EA" w:rsidRDefault="00A033EA" w:rsidP="005F2362">
      <w:pPr>
        <w:rPr>
          <w:rFonts w:asciiTheme="minorHAnsi" w:eastAsia="Calibri" w:hAnsiTheme="minorHAnsi" w:cstheme="minorHAnsi"/>
          <w:sz w:val="22"/>
          <w:szCs w:val="22"/>
          <w:lang w:val="en-US"/>
        </w:rPr>
      </w:pPr>
      <w:bookmarkStart w:id="1" w:name="_Hlk209624278"/>
      <w:r w:rsidRPr="00A033EA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Summary Table of ECTS Credits – First Year </w:t>
      </w:r>
      <w:bookmarkStart w:id="2" w:name="_GoBack"/>
      <w:bookmarkEnd w:id="2"/>
    </w:p>
    <w:tbl>
      <w:tblPr>
        <w:tblStyle w:val="Grigliatabella1"/>
        <w:tblpPr w:leftFromText="141" w:rightFromText="141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153"/>
        <w:gridCol w:w="1276"/>
        <w:gridCol w:w="3119"/>
      </w:tblGrid>
      <w:tr w:rsidR="00A033EA" w:rsidRPr="008C1E75" w14:paraId="50E5833E" w14:textId="77777777" w:rsidTr="00310238">
        <w:tc>
          <w:tcPr>
            <w:tcW w:w="1129" w:type="dxa"/>
            <w:vAlign w:val="center"/>
          </w:tcPr>
          <w:bookmarkEnd w:id="1"/>
          <w:p w14:paraId="175003E5" w14:textId="3E0BFC16" w:rsidR="00A033EA" w:rsidRPr="00310100" w:rsidRDefault="00A033EA" w:rsidP="00310238">
            <w:pPr>
              <w:spacing w:after="160" w:line="278" w:lineRule="auto"/>
              <w:jc w:val="center"/>
            </w:pPr>
            <w:r>
              <w:t>Teaching</w:t>
            </w:r>
          </w:p>
        </w:tc>
        <w:tc>
          <w:tcPr>
            <w:tcW w:w="1276" w:type="dxa"/>
            <w:vAlign w:val="center"/>
          </w:tcPr>
          <w:p w14:paraId="73B22003" w14:textId="6A05A9A9" w:rsidR="00A033EA" w:rsidRDefault="00A033EA" w:rsidP="00310238">
            <w:pPr>
              <w:spacing w:line="278" w:lineRule="auto"/>
              <w:jc w:val="center"/>
            </w:pPr>
            <w:proofErr w:type="spellStart"/>
            <w:r>
              <w:t>Seminars</w:t>
            </w:r>
            <w:proofErr w:type="spellEnd"/>
          </w:p>
          <w:p w14:paraId="1382F94C" w14:textId="764AABDB" w:rsidR="00A033EA" w:rsidRPr="00310100" w:rsidRDefault="00A033EA" w:rsidP="00310238">
            <w:pPr>
              <w:spacing w:after="160" w:line="278" w:lineRule="auto"/>
              <w:jc w:val="center"/>
            </w:pPr>
            <w:proofErr w:type="spellStart"/>
            <w:r>
              <w:t>Webinars</w:t>
            </w:r>
            <w:proofErr w:type="spellEnd"/>
          </w:p>
        </w:tc>
        <w:tc>
          <w:tcPr>
            <w:tcW w:w="1276" w:type="dxa"/>
            <w:vAlign w:val="center"/>
          </w:tcPr>
          <w:p w14:paraId="22A282CC" w14:textId="77777777" w:rsidR="00A033EA" w:rsidRPr="00310100" w:rsidRDefault="00A033EA" w:rsidP="00310238">
            <w:pPr>
              <w:spacing w:after="160" w:line="278" w:lineRule="auto"/>
              <w:jc w:val="center"/>
            </w:pPr>
            <w:r w:rsidRPr="00310100">
              <w:t xml:space="preserve">Soft Skills </w:t>
            </w:r>
          </w:p>
        </w:tc>
        <w:tc>
          <w:tcPr>
            <w:tcW w:w="1153" w:type="dxa"/>
            <w:vAlign w:val="center"/>
          </w:tcPr>
          <w:p w14:paraId="4F8089B3" w14:textId="29AFED3E" w:rsidR="00A033EA" w:rsidRPr="00310100" w:rsidRDefault="00A033EA" w:rsidP="00310238">
            <w:pPr>
              <w:spacing w:after="160" w:line="278" w:lineRule="auto"/>
              <w:jc w:val="center"/>
            </w:pPr>
            <w:proofErr w:type="spellStart"/>
            <w:r w:rsidRPr="00310100">
              <w:t>Congress</w:t>
            </w:r>
            <w:proofErr w:type="spellEnd"/>
          </w:p>
        </w:tc>
        <w:tc>
          <w:tcPr>
            <w:tcW w:w="1276" w:type="dxa"/>
            <w:vAlign w:val="center"/>
          </w:tcPr>
          <w:p w14:paraId="112F7DB5" w14:textId="77777777" w:rsidR="00A033EA" w:rsidRPr="00310100" w:rsidRDefault="00A033EA" w:rsidP="00310238">
            <w:pPr>
              <w:spacing w:after="160" w:line="278" w:lineRule="auto"/>
              <w:jc w:val="center"/>
            </w:pPr>
            <w:r w:rsidRPr="00310100">
              <w:t>PhD</w:t>
            </w:r>
            <w:r>
              <w:t xml:space="preserve"> </w:t>
            </w:r>
            <w:r w:rsidRPr="00310100">
              <w:t>Day</w:t>
            </w:r>
          </w:p>
        </w:tc>
        <w:tc>
          <w:tcPr>
            <w:tcW w:w="3119" w:type="dxa"/>
            <w:vAlign w:val="center"/>
          </w:tcPr>
          <w:p w14:paraId="65F64EE3" w14:textId="5D2D2097" w:rsidR="00A033EA" w:rsidRPr="008C1E75" w:rsidRDefault="00A033EA" w:rsidP="00310238">
            <w:pPr>
              <w:spacing w:line="278" w:lineRule="auto"/>
              <w:jc w:val="center"/>
              <w:rPr>
                <w:b/>
                <w:lang w:val="en-US"/>
              </w:rPr>
            </w:pPr>
            <w:r w:rsidRPr="008C1E75">
              <w:rPr>
                <w:b/>
                <w:lang w:val="en-US"/>
              </w:rPr>
              <w:t>TOTAL</w:t>
            </w:r>
          </w:p>
          <w:p w14:paraId="353D34E7" w14:textId="66218F1D" w:rsidR="00A033EA" w:rsidRPr="008C1E75" w:rsidRDefault="00A033EA" w:rsidP="00310238">
            <w:pPr>
              <w:spacing w:line="278" w:lineRule="auto"/>
              <w:jc w:val="center"/>
              <w:rPr>
                <w:b/>
                <w:lang w:val="en-US"/>
              </w:rPr>
            </w:pPr>
            <w:r w:rsidRPr="008C1E75">
              <w:rPr>
                <w:b/>
                <w:lang w:val="en-US"/>
              </w:rPr>
              <w:t>I YEAR</w:t>
            </w:r>
          </w:p>
          <w:p w14:paraId="082364FA" w14:textId="4A6F8C30" w:rsidR="00A033EA" w:rsidRPr="008C1E75" w:rsidRDefault="00A033EA" w:rsidP="00310238">
            <w:pPr>
              <w:spacing w:after="160" w:line="278" w:lineRule="auto"/>
              <w:jc w:val="center"/>
              <w:rPr>
                <w:b/>
                <w:lang w:val="en-US"/>
              </w:rPr>
            </w:pPr>
            <w:r w:rsidRPr="008C1E75">
              <w:rPr>
                <w:b/>
                <w:lang w:val="en-US"/>
              </w:rPr>
              <w:t>(Research 35 ECTS included)</w:t>
            </w:r>
          </w:p>
        </w:tc>
      </w:tr>
      <w:tr w:rsidR="00A033EA" w:rsidRPr="00310100" w14:paraId="016032FA" w14:textId="77777777" w:rsidTr="00310238">
        <w:trPr>
          <w:trHeight w:val="672"/>
        </w:trPr>
        <w:tc>
          <w:tcPr>
            <w:tcW w:w="1129" w:type="dxa"/>
          </w:tcPr>
          <w:p w14:paraId="0FE8B2C0" w14:textId="1EB25B6A" w:rsidR="00A033EA" w:rsidRPr="00310100" w:rsidRDefault="00A033EA" w:rsidP="00310238">
            <w:pPr>
              <w:spacing w:after="160" w:line="278" w:lineRule="auto"/>
              <w:jc w:val="center"/>
            </w:pPr>
            <w:r>
              <w:t>xx</w:t>
            </w:r>
            <w:r w:rsidRPr="00310100">
              <w:t xml:space="preserve"> </w:t>
            </w:r>
            <w:r>
              <w:t>ECTS</w:t>
            </w:r>
          </w:p>
        </w:tc>
        <w:tc>
          <w:tcPr>
            <w:tcW w:w="1276" w:type="dxa"/>
          </w:tcPr>
          <w:p w14:paraId="6D1E1F54" w14:textId="667B60A1" w:rsidR="00A033EA" w:rsidRPr="00310100" w:rsidRDefault="00A033EA" w:rsidP="00310238">
            <w:pPr>
              <w:spacing w:after="160" w:line="278" w:lineRule="auto"/>
              <w:jc w:val="center"/>
            </w:pPr>
            <w:proofErr w:type="spellStart"/>
            <w:r>
              <w:t>yy</w:t>
            </w:r>
            <w:proofErr w:type="spellEnd"/>
            <w:r w:rsidRPr="00310100">
              <w:t xml:space="preserve"> </w:t>
            </w:r>
            <w:r>
              <w:t>ECTS</w:t>
            </w:r>
          </w:p>
        </w:tc>
        <w:tc>
          <w:tcPr>
            <w:tcW w:w="1276" w:type="dxa"/>
          </w:tcPr>
          <w:p w14:paraId="37A4C078" w14:textId="07F0ACFD" w:rsidR="00A033EA" w:rsidRPr="00310100" w:rsidRDefault="00A033EA" w:rsidP="00310238">
            <w:pPr>
              <w:spacing w:after="160" w:line="278" w:lineRule="auto"/>
              <w:jc w:val="center"/>
            </w:pPr>
            <w:proofErr w:type="spellStart"/>
            <w:r>
              <w:t>zz</w:t>
            </w:r>
            <w:proofErr w:type="spellEnd"/>
            <w:r w:rsidRPr="00310100">
              <w:t xml:space="preserve"> </w:t>
            </w:r>
            <w:r>
              <w:t>ECTS</w:t>
            </w:r>
          </w:p>
        </w:tc>
        <w:tc>
          <w:tcPr>
            <w:tcW w:w="1153" w:type="dxa"/>
          </w:tcPr>
          <w:p w14:paraId="46788540" w14:textId="29E6A1D8" w:rsidR="00A033EA" w:rsidRPr="00310100" w:rsidRDefault="00A033EA" w:rsidP="00310238">
            <w:pPr>
              <w:spacing w:after="160" w:line="278" w:lineRule="auto"/>
              <w:jc w:val="center"/>
            </w:pPr>
            <w:proofErr w:type="spellStart"/>
            <w:r>
              <w:t>qq</w:t>
            </w:r>
            <w:proofErr w:type="spellEnd"/>
            <w:r w:rsidRPr="00310100">
              <w:t xml:space="preserve"> </w:t>
            </w:r>
            <w:r>
              <w:t>ECTS</w:t>
            </w:r>
          </w:p>
        </w:tc>
        <w:tc>
          <w:tcPr>
            <w:tcW w:w="1276" w:type="dxa"/>
          </w:tcPr>
          <w:p w14:paraId="189CB0EF" w14:textId="7A3B2C2F" w:rsidR="00A033EA" w:rsidRPr="00310100" w:rsidRDefault="00A033EA" w:rsidP="00310238">
            <w:pPr>
              <w:spacing w:after="160" w:line="278" w:lineRule="auto"/>
              <w:jc w:val="center"/>
            </w:pPr>
            <w:proofErr w:type="spellStart"/>
            <w:r>
              <w:t>rr</w:t>
            </w:r>
            <w:proofErr w:type="spellEnd"/>
            <w:r w:rsidRPr="00310100">
              <w:t xml:space="preserve"> </w:t>
            </w:r>
            <w:r>
              <w:t>ECTS</w:t>
            </w:r>
          </w:p>
        </w:tc>
        <w:tc>
          <w:tcPr>
            <w:tcW w:w="3119" w:type="dxa"/>
          </w:tcPr>
          <w:p w14:paraId="4E3C7BA4" w14:textId="069E6872" w:rsidR="00A033EA" w:rsidRPr="00310100" w:rsidRDefault="00A033EA" w:rsidP="00310238">
            <w:pPr>
              <w:spacing w:after="160" w:line="278" w:lineRule="auto"/>
              <w:jc w:val="center"/>
              <w:rPr>
                <w:b/>
              </w:rPr>
            </w:pPr>
            <w:proofErr w:type="spellStart"/>
            <w:r w:rsidRPr="00310100">
              <w:rPr>
                <w:b/>
              </w:rPr>
              <w:t>bb</w:t>
            </w:r>
            <w:proofErr w:type="spellEnd"/>
            <w:r w:rsidRPr="00310100">
              <w:rPr>
                <w:b/>
              </w:rPr>
              <w:t xml:space="preserve"> </w:t>
            </w:r>
            <w:r>
              <w:rPr>
                <w:b/>
              </w:rPr>
              <w:t>ECTS</w:t>
            </w:r>
          </w:p>
        </w:tc>
      </w:tr>
    </w:tbl>
    <w:p w14:paraId="3218FE14" w14:textId="77777777" w:rsidR="00A033EA" w:rsidRPr="00A033EA" w:rsidRDefault="00A033EA" w:rsidP="005F2362">
      <w:pPr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5327CB22" w14:textId="3461EC26" w:rsidR="00A033EA" w:rsidRDefault="00A033EA" w:rsidP="005F2362">
      <w:pPr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2B0678F0" w14:textId="64164E0D" w:rsidR="00A033EA" w:rsidRDefault="00A033EA" w:rsidP="00A033EA">
      <w:pPr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A033EA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Summary Table of ECTS Credits – 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Second</w:t>
      </w:r>
      <w:r w:rsidRPr="00A033EA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Year (leave blank if referring to the 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first</w:t>
      </w:r>
      <w:r w:rsidRPr="00A033EA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year)</w:t>
      </w:r>
    </w:p>
    <w:tbl>
      <w:tblPr>
        <w:tblStyle w:val="Grigliatabella1"/>
        <w:tblpPr w:leftFromText="141" w:rightFromText="141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153"/>
        <w:gridCol w:w="1276"/>
        <w:gridCol w:w="3119"/>
      </w:tblGrid>
      <w:tr w:rsidR="00A033EA" w:rsidRPr="008C1E75" w14:paraId="17D04635" w14:textId="77777777" w:rsidTr="00310238">
        <w:tc>
          <w:tcPr>
            <w:tcW w:w="1129" w:type="dxa"/>
            <w:vAlign w:val="center"/>
          </w:tcPr>
          <w:p w14:paraId="65C41574" w14:textId="77777777" w:rsidR="00A033EA" w:rsidRPr="00310100" w:rsidRDefault="00A033EA" w:rsidP="00310238">
            <w:pPr>
              <w:spacing w:after="160" w:line="278" w:lineRule="auto"/>
              <w:jc w:val="center"/>
            </w:pPr>
            <w:r>
              <w:t>Teaching</w:t>
            </w:r>
          </w:p>
        </w:tc>
        <w:tc>
          <w:tcPr>
            <w:tcW w:w="1276" w:type="dxa"/>
            <w:vAlign w:val="center"/>
          </w:tcPr>
          <w:p w14:paraId="2E77F82E" w14:textId="77777777" w:rsidR="00A033EA" w:rsidRDefault="00A033EA" w:rsidP="00310238">
            <w:pPr>
              <w:spacing w:line="278" w:lineRule="auto"/>
              <w:jc w:val="center"/>
            </w:pPr>
            <w:proofErr w:type="spellStart"/>
            <w:r>
              <w:t>Seminars</w:t>
            </w:r>
            <w:proofErr w:type="spellEnd"/>
          </w:p>
          <w:p w14:paraId="4B78CBE9" w14:textId="77777777" w:rsidR="00A033EA" w:rsidRPr="00310100" w:rsidRDefault="00A033EA" w:rsidP="00310238">
            <w:pPr>
              <w:spacing w:after="160" w:line="278" w:lineRule="auto"/>
              <w:jc w:val="center"/>
            </w:pPr>
            <w:proofErr w:type="spellStart"/>
            <w:r>
              <w:t>Webinars</w:t>
            </w:r>
            <w:proofErr w:type="spellEnd"/>
          </w:p>
        </w:tc>
        <w:tc>
          <w:tcPr>
            <w:tcW w:w="1276" w:type="dxa"/>
            <w:vAlign w:val="center"/>
          </w:tcPr>
          <w:p w14:paraId="74338342" w14:textId="77777777" w:rsidR="00A033EA" w:rsidRPr="00310100" w:rsidRDefault="00A033EA" w:rsidP="00310238">
            <w:pPr>
              <w:spacing w:after="160" w:line="278" w:lineRule="auto"/>
              <w:jc w:val="center"/>
            </w:pPr>
            <w:r w:rsidRPr="00310100">
              <w:t xml:space="preserve">Soft Skills </w:t>
            </w:r>
          </w:p>
        </w:tc>
        <w:tc>
          <w:tcPr>
            <w:tcW w:w="1153" w:type="dxa"/>
            <w:vAlign w:val="center"/>
          </w:tcPr>
          <w:p w14:paraId="773F5E1B" w14:textId="77777777" w:rsidR="00A033EA" w:rsidRPr="00310100" w:rsidRDefault="00A033EA" w:rsidP="00310238">
            <w:pPr>
              <w:spacing w:after="160" w:line="278" w:lineRule="auto"/>
              <w:jc w:val="center"/>
            </w:pPr>
            <w:proofErr w:type="spellStart"/>
            <w:r w:rsidRPr="00310100">
              <w:t>Congress</w:t>
            </w:r>
            <w:proofErr w:type="spellEnd"/>
          </w:p>
        </w:tc>
        <w:tc>
          <w:tcPr>
            <w:tcW w:w="1276" w:type="dxa"/>
            <w:vAlign w:val="center"/>
          </w:tcPr>
          <w:p w14:paraId="550A17A3" w14:textId="77777777" w:rsidR="00A033EA" w:rsidRPr="00310100" w:rsidRDefault="00A033EA" w:rsidP="00310238">
            <w:pPr>
              <w:spacing w:after="160" w:line="278" w:lineRule="auto"/>
              <w:jc w:val="center"/>
            </w:pPr>
            <w:r w:rsidRPr="00310100">
              <w:t>PhD</w:t>
            </w:r>
            <w:r>
              <w:t xml:space="preserve"> </w:t>
            </w:r>
            <w:r w:rsidRPr="00310100">
              <w:t>Day</w:t>
            </w:r>
          </w:p>
        </w:tc>
        <w:tc>
          <w:tcPr>
            <w:tcW w:w="3119" w:type="dxa"/>
            <w:vAlign w:val="center"/>
          </w:tcPr>
          <w:p w14:paraId="7F399C5B" w14:textId="77777777" w:rsidR="00A033EA" w:rsidRPr="00A033EA" w:rsidRDefault="00A033EA" w:rsidP="00310238">
            <w:pPr>
              <w:spacing w:line="278" w:lineRule="auto"/>
              <w:jc w:val="center"/>
              <w:rPr>
                <w:b/>
                <w:lang w:val="en-US"/>
              </w:rPr>
            </w:pPr>
            <w:r w:rsidRPr="00A033EA">
              <w:rPr>
                <w:b/>
                <w:lang w:val="en-US"/>
              </w:rPr>
              <w:t>TOTAL</w:t>
            </w:r>
          </w:p>
          <w:p w14:paraId="60304E96" w14:textId="0761DE37" w:rsidR="00A033EA" w:rsidRPr="00A033EA" w:rsidRDefault="00A033EA" w:rsidP="00310238">
            <w:pPr>
              <w:spacing w:line="278" w:lineRule="auto"/>
              <w:jc w:val="center"/>
              <w:rPr>
                <w:b/>
                <w:lang w:val="en-US"/>
              </w:rPr>
            </w:pPr>
            <w:r w:rsidRPr="00A033EA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A033EA">
              <w:rPr>
                <w:b/>
                <w:lang w:val="en-US"/>
              </w:rPr>
              <w:t xml:space="preserve"> YEAR</w:t>
            </w:r>
          </w:p>
          <w:p w14:paraId="3843B054" w14:textId="77777777" w:rsidR="00A033EA" w:rsidRPr="00A033EA" w:rsidRDefault="00A033EA" w:rsidP="00310238">
            <w:pPr>
              <w:spacing w:after="160" w:line="278" w:lineRule="auto"/>
              <w:jc w:val="center"/>
              <w:rPr>
                <w:b/>
                <w:lang w:val="en-US"/>
              </w:rPr>
            </w:pPr>
            <w:r w:rsidRPr="00A033EA">
              <w:rPr>
                <w:b/>
                <w:lang w:val="en-US"/>
              </w:rPr>
              <w:t>(Research 35 ECTS included)</w:t>
            </w:r>
          </w:p>
        </w:tc>
      </w:tr>
      <w:tr w:rsidR="00A033EA" w:rsidRPr="00310100" w14:paraId="07E56BB6" w14:textId="77777777" w:rsidTr="00310238">
        <w:trPr>
          <w:trHeight w:val="672"/>
        </w:trPr>
        <w:tc>
          <w:tcPr>
            <w:tcW w:w="1129" w:type="dxa"/>
          </w:tcPr>
          <w:p w14:paraId="2C2221DE" w14:textId="77777777" w:rsidR="00A033EA" w:rsidRPr="00310100" w:rsidRDefault="00A033EA" w:rsidP="00310238">
            <w:pPr>
              <w:spacing w:after="160" w:line="278" w:lineRule="auto"/>
              <w:jc w:val="center"/>
            </w:pPr>
            <w:r>
              <w:t>xx</w:t>
            </w:r>
            <w:r w:rsidRPr="00310100">
              <w:t xml:space="preserve"> </w:t>
            </w:r>
            <w:r>
              <w:t>ECTS</w:t>
            </w:r>
          </w:p>
        </w:tc>
        <w:tc>
          <w:tcPr>
            <w:tcW w:w="1276" w:type="dxa"/>
          </w:tcPr>
          <w:p w14:paraId="347A077C" w14:textId="77777777" w:rsidR="00A033EA" w:rsidRPr="00310100" w:rsidRDefault="00A033EA" w:rsidP="00310238">
            <w:pPr>
              <w:spacing w:after="160" w:line="278" w:lineRule="auto"/>
              <w:jc w:val="center"/>
            </w:pPr>
            <w:proofErr w:type="spellStart"/>
            <w:r>
              <w:t>yy</w:t>
            </w:r>
            <w:proofErr w:type="spellEnd"/>
            <w:r w:rsidRPr="00310100">
              <w:t xml:space="preserve"> </w:t>
            </w:r>
            <w:r>
              <w:t>ECTS</w:t>
            </w:r>
          </w:p>
        </w:tc>
        <w:tc>
          <w:tcPr>
            <w:tcW w:w="1276" w:type="dxa"/>
          </w:tcPr>
          <w:p w14:paraId="487DDE9D" w14:textId="77777777" w:rsidR="00A033EA" w:rsidRPr="00310100" w:rsidRDefault="00A033EA" w:rsidP="00310238">
            <w:pPr>
              <w:spacing w:after="160" w:line="278" w:lineRule="auto"/>
              <w:jc w:val="center"/>
            </w:pPr>
            <w:proofErr w:type="spellStart"/>
            <w:r>
              <w:t>zz</w:t>
            </w:r>
            <w:proofErr w:type="spellEnd"/>
            <w:r w:rsidRPr="00310100">
              <w:t xml:space="preserve"> </w:t>
            </w:r>
            <w:r>
              <w:t>ECTS</w:t>
            </w:r>
          </w:p>
        </w:tc>
        <w:tc>
          <w:tcPr>
            <w:tcW w:w="1153" w:type="dxa"/>
          </w:tcPr>
          <w:p w14:paraId="1FD1FA37" w14:textId="77777777" w:rsidR="00A033EA" w:rsidRPr="00310100" w:rsidRDefault="00A033EA" w:rsidP="00310238">
            <w:pPr>
              <w:spacing w:after="160" w:line="278" w:lineRule="auto"/>
              <w:jc w:val="center"/>
            </w:pPr>
            <w:proofErr w:type="spellStart"/>
            <w:r>
              <w:t>qq</w:t>
            </w:r>
            <w:proofErr w:type="spellEnd"/>
            <w:r w:rsidRPr="00310100">
              <w:t xml:space="preserve"> </w:t>
            </w:r>
            <w:r>
              <w:t>ECTS</w:t>
            </w:r>
          </w:p>
        </w:tc>
        <w:tc>
          <w:tcPr>
            <w:tcW w:w="1276" w:type="dxa"/>
          </w:tcPr>
          <w:p w14:paraId="5578C6E7" w14:textId="77777777" w:rsidR="00A033EA" w:rsidRPr="00310100" w:rsidRDefault="00A033EA" w:rsidP="00310238">
            <w:pPr>
              <w:spacing w:after="160" w:line="278" w:lineRule="auto"/>
              <w:jc w:val="center"/>
            </w:pPr>
            <w:proofErr w:type="spellStart"/>
            <w:r>
              <w:t>rr</w:t>
            </w:r>
            <w:proofErr w:type="spellEnd"/>
            <w:r w:rsidRPr="00310100">
              <w:t xml:space="preserve"> </w:t>
            </w:r>
            <w:r>
              <w:t>ECTS</w:t>
            </w:r>
          </w:p>
        </w:tc>
        <w:tc>
          <w:tcPr>
            <w:tcW w:w="3119" w:type="dxa"/>
          </w:tcPr>
          <w:p w14:paraId="15736B3B" w14:textId="77777777" w:rsidR="00A033EA" w:rsidRPr="00310100" w:rsidRDefault="00A033EA" w:rsidP="00310238">
            <w:pPr>
              <w:spacing w:after="160" w:line="278" w:lineRule="auto"/>
              <w:jc w:val="center"/>
              <w:rPr>
                <w:b/>
              </w:rPr>
            </w:pPr>
            <w:proofErr w:type="spellStart"/>
            <w:r w:rsidRPr="00310100">
              <w:rPr>
                <w:b/>
              </w:rPr>
              <w:t>bb</w:t>
            </w:r>
            <w:proofErr w:type="spellEnd"/>
            <w:r w:rsidRPr="00310100">
              <w:rPr>
                <w:b/>
              </w:rPr>
              <w:t xml:space="preserve"> </w:t>
            </w:r>
            <w:r>
              <w:rPr>
                <w:b/>
              </w:rPr>
              <w:t>ECTS</w:t>
            </w:r>
          </w:p>
        </w:tc>
      </w:tr>
    </w:tbl>
    <w:p w14:paraId="2BAD380F" w14:textId="77777777" w:rsidR="00A033EA" w:rsidRPr="00A033EA" w:rsidRDefault="00A033EA" w:rsidP="005F2362">
      <w:pPr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3B7A0CC6" w14:textId="77777777" w:rsidR="00A033EA" w:rsidRDefault="00A033EA" w:rsidP="005F2362">
      <w:pPr>
        <w:rPr>
          <w:rFonts w:asciiTheme="minorHAnsi" w:eastAsia="Calibri" w:hAnsiTheme="minorHAnsi" w:cstheme="minorHAnsi"/>
          <w:i/>
          <w:sz w:val="22"/>
          <w:szCs w:val="22"/>
          <w:lang w:val="en-US"/>
        </w:rPr>
      </w:pPr>
    </w:p>
    <w:p w14:paraId="0AA578C5" w14:textId="77777777" w:rsidR="00A033EA" w:rsidRDefault="00A033EA" w:rsidP="005F2362">
      <w:pPr>
        <w:rPr>
          <w:rFonts w:asciiTheme="minorHAnsi" w:eastAsia="Calibri" w:hAnsiTheme="minorHAnsi" w:cstheme="minorHAnsi"/>
          <w:i/>
          <w:sz w:val="22"/>
          <w:szCs w:val="22"/>
          <w:lang w:val="en-US"/>
        </w:rPr>
      </w:pPr>
    </w:p>
    <w:p w14:paraId="49EB955A" w14:textId="77777777" w:rsidR="00A033EA" w:rsidRDefault="00A033EA" w:rsidP="005F2362">
      <w:pPr>
        <w:rPr>
          <w:rFonts w:asciiTheme="minorHAnsi" w:eastAsia="Calibri" w:hAnsiTheme="minorHAnsi" w:cstheme="minorHAnsi"/>
          <w:i/>
          <w:sz w:val="22"/>
          <w:szCs w:val="22"/>
          <w:lang w:val="en-US"/>
        </w:rPr>
      </w:pPr>
    </w:p>
    <w:p w14:paraId="50592FF8" w14:textId="0916C761" w:rsidR="000E1725" w:rsidRPr="00EC033B" w:rsidRDefault="00EC033B" w:rsidP="005F2362">
      <w:pPr>
        <w:rPr>
          <w:rFonts w:asciiTheme="minorHAnsi" w:eastAsia="Calibri" w:hAnsiTheme="minorHAnsi" w:cstheme="minorHAnsi"/>
          <w:i/>
          <w:sz w:val="22"/>
          <w:szCs w:val="22"/>
          <w:lang w:val="en-US"/>
        </w:rPr>
      </w:pPr>
      <w:r w:rsidRPr="00EC033B">
        <w:rPr>
          <w:rFonts w:asciiTheme="minorHAnsi" w:eastAsia="Calibri" w:hAnsiTheme="minorHAnsi" w:cstheme="minorHAnsi"/>
          <w:i/>
          <w:sz w:val="22"/>
          <w:szCs w:val="22"/>
          <w:lang w:val="en-US"/>
        </w:rPr>
        <w:t>PhD student’s signature</w:t>
      </w:r>
      <w:r w:rsidR="002E7F84" w:rsidRPr="00EC033B">
        <w:rPr>
          <w:rFonts w:asciiTheme="minorHAnsi" w:eastAsia="Calibri" w:hAnsiTheme="minorHAnsi" w:cstheme="minorHAnsi"/>
          <w:i/>
          <w:sz w:val="22"/>
          <w:szCs w:val="22"/>
          <w:lang w:val="en-US"/>
        </w:rPr>
        <w:tab/>
      </w:r>
      <w:r w:rsidR="002E7F84" w:rsidRPr="00EC033B">
        <w:rPr>
          <w:rFonts w:asciiTheme="minorHAnsi" w:eastAsia="Calibri" w:hAnsiTheme="minorHAnsi" w:cstheme="minorHAnsi"/>
          <w:i/>
          <w:sz w:val="22"/>
          <w:szCs w:val="22"/>
          <w:lang w:val="en-US"/>
        </w:rPr>
        <w:tab/>
      </w:r>
      <w:r w:rsidR="002E7F84" w:rsidRPr="00EC033B">
        <w:rPr>
          <w:rFonts w:asciiTheme="minorHAnsi" w:eastAsia="Calibri" w:hAnsiTheme="minorHAnsi" w:cstheme="minorHAnsi"/>
          <w:i/>
          <w:sz w:val="22"/>
          <w:szCs w:val="22"/>
          <w:lang w:val="en-US"/>
        </w:rPr>
        <w:tab/>
      </w:r>
      <w:r w:rsidR="002E7F84" w:rsidRPr="00EC033B">
        <w:rPr>
          <w:rFonts w:asciiTheme="minorHAnsi" w:eastAsia="Calibri" w:hAnsiTheme="minorHAnsi" w:cstheme="minorHAnsi"/>
          <w:i/>
          <w:sz w:val="22"/>
          <w:szCs w:val="22"/>
          <w:lang w:val="en-US"/>
        </w:rPr>
        <w:tab/>
      </w:r>
      <w:r w:rsidR="002E7F84" w:rsidRPr="00EC033B">
        <w:rPr>
          <w:rFonts w:asciiTheme="minorHAnsi" w:eastAsia="Calibri" w:hAnsiTheme="minorHAnsi" w:cstheme="minorHAnsi"/>
          <w:i/>
          <w:sz w:val="22"/>
          <w:szCs w:val="22"/>
          <w:lang w:val="en-US"/>
        </w:rPr>
        <w:tab/>
      </w:r>
      <w:r w:rsidR="002E7F84" w:rsidRPr="00EC033B">
        <w:rPr>
          <w:rFonts w:asciiTheme="minorHAnsi" w:eastAsia="Calibri" w:hAnsiTheme="minorHAnsi" w:cstheme="minorHAnsi"/>
          <w:i/>
          <w:sz w:val="22"/>
          <w:szCs w:val="22"/>
          <w:lang w:val="en-US"/>
        </w:rPr>
        <w:tab/>
      </w:r>
      <w:r w:rsidR="002E7F84" w:rsidRPr="00EC033B">
        <w:rPr>
          <w:rFonts w:asciiTheme="minorHAnsi" w:eastAsia="Calibri" w:hAnsiTheme="minorHAnsi" w:cstheme="minorHAnsi"/>
          <w:i/>
          <w:sz w:val="22"/>
          <w:szCs w:val="22"/>
          <w:lang w:val="en-US"/>
        </w:rPr>
        <w:tab/>
      </w:r>
      <w:r w:rsidRPr="00EC033B">
        <w:rPr>
          <w:rFonts w:asciiTheme="minorHAnsi" w:eastAsia="Calibri" w:hAnsiTheme="minorHAnsi" w:cstheme="minorHAnsi"/>
          <w:i/>
          <w:sz w:val="22"/>
          <w:szCs w:val="22"/>
          <w:lang w:val="en-US"/>
        </w:rPr>
        <w:t>T</w:t>
      </w:r>
      <w:r w:rsidR="002E7F84" w:rsidRPr="00EC033B">
        <w:rPr>
          <w:rFonts w:asciiTheme="minorHAnsi" w:eastAsia="Calibri" w:hAnsiTheme="minorHAnsi" w:cstheme="minorHAnsi"/>
          <w:i/>
          <w:sz w:val="22"/>
          <w:szCs w:val="22"/>
          <w:lang w:val="en-US"/>
        </w:rPr>
        <w:t>utor</w:t>
      </w:r>
      <w:r w:rsidRPr="00EC033B">
        <w:rPr>
          <w:rFonts w:asciiTheme="minorHAnsi" w:eastAsia="Calibri" w:hAnsiTheme="minorHAnsi" w:cstheme="minorHAnsi"/>
          <w:i/>
          <w:sz w:val="22"/>
          <w:szCs w:val="22"/>
          <w:lang w:val="en-US"/>
        </w:rPr>
        <w:t>’s signature</w:t>
      </w:r>
    </w:p>
    <w:p w14:paraId="16FA9B5C" w14:textId="7782115B" w:rsidR="009F7B9C" w:rsidRPr="00EC033B" w:rsidRDefault="009F7B9C" w:rsidP="005F2362">
      <w:pPr>
        <w:rPr>
          <w:rFonts w:asciiTheme="minorHAnsi" w:eastAsia="Calibri" w:hAnsiTheme="minorHAnsi" w:cstheme="minorHAnsi"/>
          <w:i/>
          <w:lang w:val="en-US"/>
        </w:rPr>
      </w:pPr>
    </w:p>
    <w:p w14:paraId="51FE2001" w14:textId="4BCB3CC2" w:rsidR="0068151C" w:rsidRPr="00EC033B" w:rsidRDefault="00EC033B" w:rsidP="00EC033B">
      <w:pPr>
        <w:rPr>
          <w:rFonts w:asciiTheme="minorHAnsi" w:hAnsiTheme="minorHAnsi" w:cstheme="minorHAnsi"/>
          <w:lang w:val="en-US"/>
        </w:rPr>
      </w:pPr>
      <w:r w:rsidRPr="00EC033B">
        <w:rPr>
          <w:rFonts w:asciiTheme="minorHAnsi" w:hAnsiTheme="minorHAnsi" w:cstheme="minorHAnsi"/>
          <w:highlight w:val="yellow"/>
          <w:lang w:val="en-US"/>
        </w:rPr>
        <w:t>In PDF format and with digital signatures</w:t>
      </w:r>
    </w:p>
    <w:sectPr w:rsidR="0068151C" w:rsidRPr="00EC033B" w:rsidSect="00C6439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9CBB0" w14:textId="77777777" w:rsidR="0036352D" w:rsidRDefault="0036352D">
      <w:r>
        <w:separator/>
      </w:r>
    </w:p>
  </w:endnote>
  <w:endnote w:type="continuationSeparator" w:id="0">
    <w:p w14:paraId="2ED3737D" w14:textId="77777777" w:rsidR="0036352D" w:rsidRDefault="0036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CB3A9" w14:textId="77777777" w:rsidR="008E1D90" w:rsidRDefault="008E1D90" w:rsidP="008E1D90">
    <w:pPr>
      <w:jc w:val="center"/>
      <w:rPr>
        <w:sz w:val="18"/>
        <w:szCs w:val="18"/>
      </w:rPr>
    </w:pPr>
    <w:r>
      <w:rPr>
        <w:sz w:val="18"/>
        <w:szCs w:val="18"/>
      </w:rPr>
      <w:t>Dipartimento di Medicina Molecolare e dello Sviluppo</w:t>
    </w:r>
  </w:p>
  <w:p w14:paraId="6185016E" w14:textId="77777777" w:rsidR="008E1D90" w:rsidRDefault="008E1D90" w:rsidP="008E1D90">
    <w:pPr>
      <w:jc w:val="center"/>
      <w:rPr>
        <w:sz w:val="18"/>
        <w:szCs w:val="18"/>
      </w:rPr>
    </w:pPr>
    <w:r>
      <w:rPr>
        <w:sz w:val="18"/>
        <w:szCs w:val="18"/>
      </w:rPr>
      <w:t>Via A. Moro, 2 – 53100 Siena (Italia)</w:t>
    </w:r>
  </w:p>
  <w:p w14:paraId="4694CB27" w14:textId="77777777" w:rsidR="00A950B3" w:rsidRDefault="002F1A5C" w:rsidP="00A950B3">
    <w:pPr>
      <w:jc w:val="center"/>
      <w:rPr>
        <w:sz w:val="18"/>
        <w:szCs w:val="18"/>
        <w:lang w:val="en-GB"/>
      </w:rPr>
    </w:pPr>
    <w:r>
      <w:rPr>
        <w:sz w:val="18"/>
        <w:szCs w:val="18"/>
        <w:lang w:val="en-GB"/>
      </w:rPr>
      <w:t>Tel. +39 0577/235466/235780/233104/233105</w:t>
    </w:r>
    <w:r w:rsidR="00A950B3">
      <w:rPr>
        <w:sz w:val="18"/>
        <w:szCs w:val="18"/>
        <w:lang w:val="en-GB"/>
      </w:rPr>
      <w:t xml:space="preserve"> – http//www.unisi.it</w:t>
    </w:r>
  </w:p>
  <w:p w14:paraId="55426A1D" w14:textId="77777777" w:rsidR="00A950B3" w:rsidRDefault="00A950B3" w:rsidP="00A950B3">
    <w:pPr>
      <w:jc w:val="center"/>
      <w:rPr>
        <w:sz w:val="18"/>
        <w:szCs w:val="18"/>
        <w:lang w:val="en-GB"/>
      </w:rPr>
    </w:pPr>
    <w:r>
      <w:rPr>
        <w:sz w:val="18"/>
        <w:szCs w:val="18"/>
        <w:lang w:val="en-GB"/>
      </w:rPr>
      <w:t>CF 80002070524 – P.IVA 00273530527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C3365" w14:textId="77777777" w:rsidR="0036352D" w:rsidRDefault="0036352D">
      <w:r>
        <w:separator/>
      </w:r>
    </w:p>
  </w:footnote>
  <w:footnote w:type="continuationSeparator" w:id="0">
    <w:p w14:paraId="63110C76" w14:textId="77777777" w:rsidR="0036352D" w:rsidRDefault="0036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2AF3" w14:textId="0518E06B" w:rsidR="00A85E87" w:rsidRDefault="00A35BDE" w:rsidP="00B50EC1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662C29" wp14:editId="3290E8FA">
              <wp:simplePos x="0" y="0"/>
              <wp:positionH relativeFrom="column">
                <wp:posOffset>880110</wp:posOffset>
              </wp:positionH>
              <wp:positionV relativeFrom="paragraph">
                <wp:posOffset>-2540</wp:posOffset>
              </wp:positionV>
              <wp:extent cx="4486275" cy="1475740"/>
              <wp:effectExtent l="0" t="0" r="9525" b="0"/>
              <wp:wrapTight wrapText="bothSides">
                <wp:wrapPolygon edited="0">
                  <wp:start x="0" y="0"/>
                  <wp:lineTo x="0" y="21191"/>
                  <wp:lineTo x="21554" y="21191"/>
                  <wp:lineTo x="21554" y="10874"/>
                  <wp:lineTo x="5136" y="8923"/>
                  <wp:lineTo x="5136" y="0"/>
                  <wp:lineTo x="0" y="0"/>
                </wp:wrapPolygon>
              </wp:wrapTight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86275" cy="1475740"/>
                        <a:chOff x="0" y="0"/>
                        <a:chExt cx="4486275" cy="1475740"/>
                      </a:xfrm>
                    </wpg:grpSpPr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09825" y="752475"/>
                          <a:ext cx="2076450" cy="7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475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8DFE11" id="Gruppo 3" o:spid="_x0000_s1026" style="position:absolute;margin-left:69.3pt;margin-top:-.2pt;width:353.25pt;height:116.2pt;z-index:251659264" coordsize="44862,14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24098;top:7524;width:20764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">
                <v:imagedata r:id="rId3" o:title=""/>
              </v:shape>
              <v:shape id="Immagine 2" o:spid="_x0000_s1028" type="#_x0000_t75" style="position:absolute;width:10382;height:14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">
                <v:imagedata r:id="rId4" o:title=""/>
              </v:shape>
              <w10:wrap type="tight"/>
            </v:group>
          </w:pict>
        </mc:Fallback>
      </mc:AlternateContent>
    </w:r>
    <w:r w:rsidR="00702C50">
      <w:rPr>
        <w:noProof/>
      </w:rPr>
      <w:t xml:space="preserve">                                       </w:t>
    </w:r>
    <w:r w:rsidR="00A85E87">
      <w:tab/>
    </w:r>
    <w:r w:rsidR="00A85E87">
      <w:tab/>
    </w:r>
  </w:p>
  <w:p w14:paraId="39C17DFA" w14:textId="4F0AA02F" w:rsidR="00A35BDE" w:rsidRDefault="00A35BDE" w:rsidP="00B50EC1">
    <w:pPr>
      <w:rPr>
        <w:i/>
        <w:sz w:val="28"/>
        <w:szCs w:val="28"/>
      </w:rPr>
    </w:pPr>
  </w:p>
  <w:p w14:paraId="65B00609" w14:textId="2CE474BE" w:rsidR="00A35BDE" w:rsidRDefault="00A35BDE" w:rsidP="00B50EC1">
    <w:pPr>
      <w:rPr>
        <w:i/>
        <w:sz w:val="28"/>
        <w:szCs w:val="28"/>
      </w:rPr>
    </w:pPr>
  </w:p>
  <w:p w14:paraId="535F5EF6" w14:textId="0CCAD737" w:rsidR="00A35BDE" w:rsidRDefault="00A35BDE" w:rsidP="00B50EC1">
    <w:pPr>
      <w:rPr>
        <w:i/>
        <w:sz w:val="28"/>
        <w:szCs w:val="28"/>
      </w:rPr>
    </w:pPr>
  </w:p>
  <w:p w14:paraId="5CAF1645" w14:textId="43F6453C" w:rsidR="00A35BDE" w:rsidRDefault="00A35BDE" w:rsidP="00B50EC1">
    <w:pPr>
      <w:rPr>
        <w:i/>
        <w:sz w:val="28"/>
        <w:szCs w:val="28"/>
      </w:rPr>
    </w:pPr>
  </w:p>
  <w:p w14:paraId="59CAE56A" w14:textId="57CFEC72" w:rsidR="00A35BDE" w:rsidRDefault="00A35BDE" w:rsidP="00B50EC1">
    <w:pPr>
      <w:rPr>
        <w:i/>
        <w:sz w:val="28"/>
        <w:szCs w:val="28"/>
      </w:rPr>
    </w:pPr>
  </w:p>
  <w:p w14:paraId="5EAEC28E" w14:textId="77777777" w:rsidR="00A35BDE" w:rsidRDefault="00A35BDE" w:rsidP="00B50EC1">
    <w:pPr>
      <w:rPr>
        <w:i/>
        <w:sz w:val="28"/>
        <w:szCs w:val="28"/>
      </w:rPr>
    </w:pPr>
  </w:p>
  <w:p w14:paraId="138854F7" w14:textId="77777777" w:rsidR="003E7203" w:rsidRPr="00A85E87" w:rsidRDefault="003E7203" w:rsidP="00B50EC1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BF53EE"/>
    <w:multiLevelType w:val="hybridMultilevel"/>
    <w:tmpl w:val="2E54D61E"/>
    <w:lvl w:ilvl="0" w:tplc="E45C409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0F6158"/>
    <w:multiLevelType w:val="hybridMultilevel"/>
    <w:tmpl w:val="6BD2D510"/>
    <w:lvl w:ilvl="0" w:tplc="E286CE36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5494"/>
    <w:multiLevelType w:val="hybridMultilevel"/>
    <w:tmpl w:val="DF707E96"/>
    <w:lvl w:ilvl="0" w:tplc="C696E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66E31"/>
    <w:multiLevelType w:val="hybridMultilevel"/>
    <w:tmpl w:val="3CC6F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70198"/>
    <w:multiLevelType w:val="hybridMultilevel"/>
    <w:tmpl w:val="CBC0FC6C"/>
    <w:lvl w:ilvl="0" w:tplc="E286CE36">
      <w:numFmt w:val="bullet"/>
      <w:lvlText w:val="•"/>
      <w:lvlJc w:val="left"/>
      <w:pPr>
        <w:ind w:left="644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3B92D5D"/>
    <w:multiLevelType w:val="hybridMultilevel"/>
    <w:tmpl w:val="07ACA4F6"/>
    <w:lvl w:ilvl="0" w:tplc="8F8C5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5C3"/>
    <w:multiLevelType w:val="hybridMultilevel"/>
    <w:tmpl w:val="012C6266"/>
    <w:lvl w:ilvl="0" w:tplc="841ED65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647D3"/>
    <w:multiLevelType w:val="hybridMultilevel"/>
    <w:tmpl w:val="46580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30EA5"/>
    <w:multiLevelType w:val="hybridMultilevel"/>
    <w:tmpl w:val="E6E8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61021"/>
    <w:multiLevelType w:val="hybridMultilevel"/>
    <w:tmpl w:val="2F0653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E651FE"/>
    <w:multiLevelType w:val="hybridMultilevel"/>
    <w:tmpl w:val="696E3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4186D"/>
    <w:multiLevelType w:val="hybridMultilevel"/>
    <w:tmpl w:val="116E144E"/>
    <w:lvl w:ilvl="0" w:tplc="CE622E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511AB"/>
    <w:multiLevelType w:val="multilevel"/>
    <w:tmpl w:val="131E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82BE6"/>
    <w:multiLevelType w:val="hybridMultilevel"/>
    <w:tmpl w:val="B22268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A2FC9"/>
    <w:multiLevelType w:val="hybridMultilevel"/>
    <w:tmpl w:val="F39E77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42DA0"/>
    <w:multiLevelType w:val="hybridMultilevel"/>
    <w:tmpl w:val="19BE0C4A"/>
    <w:lvl w:ilvl="0" w:tplc="9272B9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6432E"/>
    <w:multiLevelType w:val="hybridMultilevel"/>
    <w:tmpl w:val="EF88E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605D3"/>
    <w:multiLevelType w:val="hybridMultilevel"/>
    <w:tmpl w:val="9C2E0BE8"/>
    <w:lvl w:ilvl="0" w:tplc="441C5E4A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4"/>
  </w:num>
  <w:num w:numId="5">
    <w:abstractNumId w:val="7"/>
  </w:num>
  <w:num w:numId="6">
    <w:abstractNumId w:val="12"/>
  </w:num>
  <w:num w:numId="7">
    <w:abstractNumId w:val="16"/>
  </w:num>
  <w:num w:numId="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9">
    <w:abstractNumId w:val="18"/>
  </w:num>
  <w:num w:numId="10">
    <w:abstractNumId w:val="1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3"/>
  </w:num>
  <w:num w:numId="16">
    <w:abstractNumId w:val="5"/>
  </w:num>
  <w:num w:numId="17">
    <w:abstractNumId w:val="6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C1"/>
    <w:rsid w:val="00007728"/>
    <w:rsid w:val="000210D6"/>
    <w:rsid w:val="0002250F"/>
    <w:rsid w:val="00023932"/>
    <w:rsid w:val="00035D5A"/>
    <w:rsid w:val="00040B0C"/>
    <w:rsid w:val="000564F2"/>
    <w:rsid w:val="00067647"/>
    <w:rsid w:val="000712DC"/>
    <w:rsid w:val="00080405"/>
    <w:rsid w:val="000D632B"/>
    <w:rsid w:val="000E1725"/>
    <w:rsid w:val="000F7BF3"/>
    <w:rsid w:val="001302DC"/>
    <w:rsid w:val="00131164"/>
    <w:rsid w:val="00134718"/>
    <w:rsid w:val="00153827"/>
    <w:rsid w:val="001540B9"/>
    <w:rsid w:val="00164240"/>
    <w:rsid w:val="0016570C"/>
    <w:rsid w:val="00180C79"/>
    <w:rsid w:val="00196B41"/>
    <w:rsid w:val="001A36FB"/>
    <w:rsid w:val="001B215C"/>
    <w:rsid w:val="001B2CD7"/>
    <w:rsid w:val="001B59CB"/>
    <w:rsid w:val="001C0687"/>
    <w:rsid w:val="001C5D65"/>
    <w:rsid w:val="001E26C1"/>
    <w:rsid w:val="001E644A"/>
    <w:rsid w:val="001F1C74"/>
    <w:rsid w:val="001F36EE"/>
    <w:rsid w:val="001F5242"/>
    <w:rsid w:val="0020036A"/>
    <w:rsid w:val="00210D21"/>
    <w:rsid w:val="002115D2"/>
    <w:rsid w:val="00214852"/>
    <w:rsid w:val="002209E9"/>
    <w:rsid w:val="00243751"/>
    <w:rsid w:val="002475DE"/>
    <w:rsid w:val="00250049"/>
    <w:rsid w:val="002501D8"/>
    <w:rsid w:val="002772DF"/>
    <w:rsid w:val="0029219E"/>
    <w:rsid w:val="002B1E73"/>
    <w:rsid w:val="002B302A"/>
    <w:rsid w:val="002B72E4"/>
    <w:rsid w:val="002D0030"/>
    <w:rsid w:val="002E1533"/>
    <w:rsid w:val="002E7F84"/>
    <w:rsid w:val="002F1A5C"/>
    <w:rsid w:val="002F2FEF"/>
    <w:rsid w:val="003053F8"/>
    <w:rsid w:val="0032315B"/>
    <w:rsid w:val="00331621"/>
    <w:rsid w:val="00347C5F"/>
    <w:rsid w:val="003511EC"/>
    <w:rsid w:val="0036352D"/>
    <w:rsid w:val="003735BC"/>
    <w:rsid w:val="00374F0D"/>
    <w:rsid w:val="00377714"/>
    <w:rsid w:val="00377CE5"/>
    <w:rsid w:val="003A26AD"/>
    <w:rsid w:val="003C0349"/>
    <w:rsid w:val="003E7203"/>
    <w:rsid w:val="003F2E90"/>
    <w:rsid w:val="003F6283"/>
    <w:rsid w:val="00402FC5"/>
    <w:rsid w:val="00406A62"/>
    <w:rsid w:val="00416ED6"/>
    <w:rsid w:val="00421EEB"/>
    <w:rsid w:val="00424F0D"/>
    <w:rsid w:val="00431987"/>
    <w:rsid w:val="00443D17"/>
    <w:rsid w:val="00453487"/>
    <w:rsid w:val="00454A82"/>
    <w:rsid w:val="00481218"/>
    <w:rsid w:val="004864E4"/>
    <w:rsid w:val="004A47C4"/>
    <w:rsid w:val="004A5578"/>
    <w:rsid w:val="00513547"/>
    <w:rsid w:val="00520B17"/>
    <w:rsid w:val="00534D8F"/>
    <w:rsid w:val="00541314"/>
    <w:rsid w:val="005430EE"/>
    <w:rsid w:val="00547C4A"/>
    <w:rsid w:val="00550CA6"/>
    <w:rsid w:val="00551810"/>
    <w:rsid w:val="00572CF7"/>
    <w:rsid w:val="00582AE0"/>
    <w:rsid w:val="00594689"/>
    <w:rsid w:val="005A34A6"/>
    <w:rsid w:val="005A7A9A"/>
    <w:rsid w:val="005B6BAF"/>
    <w:rsid w:val="005C0879"/>
    <w:rsid w:val="005C68AD"/>
    <w:rsid w:val="005E20C5"/>
    <w:rsid w:val="005F2362"/>
    <w:rsid w:val="0060191E"/>
    <w:rsid w:val="00601D25"/>
    <w:rsid w:val="00612318"/>
    <w:rsid w:val="006258F7"/>
    <w:rsid w:val="006607C4"/>
    <w:rsid w:val="00661BC5"/>
    <w:rsid w:val="00662DE7"/>
    <w:rsid w:val="00671292"/>
    <w:rsid w:val="006802F4"/>
    <w:rsid w:val="0068151C"/>
    <w:rsid w:val="006849B0"/>
    <w:rsid w:val="00684A96"/>
    <w:rsid w:val="006B4DE2"/>
    <w:rsid w:val="006D0BC5"/>
    <w:rsid w:val="006D1869"/>
    <w:rsid w:val="006D2E7C"/>
    <w:rsid w:val="006D7753"/>
    <w:rsid w:val="006E28BC"/>
    <w:rsid w:val="006E76AE"/>
    <w:rsid w:val="006F479D"/>
    <w:rsid w:val="006F604F"/>
    <w:rsid w:val="00702C50"/>
    <w:rsid w:val="00734D5B"/>
    <w:rsid w:val="0073619A"/>
    <w:rsid w:val="007433B3"/>
    <w:rsid w:val="00753EA1"/>
    <w:rsid w:val="0077522C"/>
    <w:rsid w:val="00791361"/>
    <w:rsid w:val="007A4859"/>
    <w:rsid w:val="007A75FB"/>
    <w:rsid w:val="007B1133"/>
    <w:rsid w:val="007B115F"/>
    <w:rsid w:val="007C0D76"/>
    <w:rsid w:val="007D10A9"/>
    <w:rsid w:val="007E0402"/>
    <w:rsid w:val="007E5C6E"/>
    <w:rsid w:val="007E6B83"/>
    <w:rsid w:val="007F0FA4"/>
    <w:rsid w:val="007F47B8"/>
    <w:rsid w:val="00802C5B"/>
    <w:rsid w:val="00816F73"/>
    <w:rsid w:val="00823013"/>
    <w:rsid w:val="00841B26"/>
    <w:rsid w:val="008500DA"/>
    <w:rsid w:val="0085246F"/>
    <w:rsid w:val="008705AF"/>
    <w:rsid w:val="00870928"/>
    <w:rsid w:val="00896995"/>
    <w:rsid w:val="008A51F1"/>
    <w:rsid w:val="008B45A3"/>
    <w:rsid w:val="008B46EB"/>
    <w:rsid w:val="008C1E75"/>
    <w:rsid w:val="008E1D90"/>
    <w:rsid w:val="00904B41"/>
    <w:rsid w:val="009120DF"/>
    <w:rsid w:val="00930323"/>
    <w:rsid w:val="00930E7B"/>
    <w:rsid w:val="00956D7D"/>
    <w:rsid w:val="00966DFC"/>
    <w:rsid w:val="00982C87"/>
    <w:rsid w:val="009A0F74"/>
    <w:rsid w:val="009B1111"/>
    <w:rsid w:val="009B3755"/>
    <w:rsid w:val="009B4F12"/>
    <w:rsid w:val="009E5533"/>
    <w:rsid w:val="009F7B9C"/>
    <w:rsid w:val="00A02184"/>
    <w:rsid w:val="00A033EA"/>
    <w:rsid w:val="00A1517B"/>
    <w:rsid w:val="00A30DB9"/>
    <w:rsid w:val="00A33197"/>
    <w:rsid w:val="00A332EE"/>
    <w:rsid w:val="00A35BDE"/>
    <w:rsid w:val="00A42826"/>
    <w:rsid w:val="00A438F0"/>
    <w:rsid w:val="00A47C0A"/>
    <w:rsid w:val="00A743E0"/>
    <w:rsid w:val="00A85E87"/>
    <w:rsid w:val="00A8675A"/>
    <w:rsid w:val="00A9235B"/>
    <w:rsid w:val="00A950B3"/>
    <w:rsid w:val="00AC1258"/>
    <w:rsid w:val="00AC7F2B"/>
    <w:rsid w:val="00AD7B25"/>
    <w:rsid w:val="00AE0EA6"/>
    <w:rsid w:val="00AE1493"/>
    <w:rsid w:val="00B01FC9"/>
    <w:rsid w:val="00B07DF0"/>
    <w:rsid w:val="00B3403F"/>
    <w:rsid w:val="00B50DCB"/>
    <w:rsid w:val="00B50EC1"/>
    <w:rsid w:val="00B52D63"/>
    <w:rsid w:val="00B56983"/>
    <w:rsid w:val="00B65D90"/>
    <w:rsid w:val="00B760F2"/>
    <w:rsid w:val="00B7635B"/>
    <w:rsid w:val="00BA2D60"/>
    <w:rsid w:val="00BB6D7C"/>
    <w:rsid w:val="00BC5FB6"/>
    <w:rsid w:val="00BD0524"/>
    <w:rsid w:val="00BD5EAC"/>
    <w:rsid w:val="00BF1583"/>
    <w:rsid w:val="00C058A5"/>
    <w:rsid w:val="00C234AB"/>
    <w:rsid w:val="00C246C3"/>
    <w:rsid w:val="00C30BF8"/>
    <w:rsid w:val="00C31374"/>
    <w:rsid w:val="00C6439B"/>
    <w:rsid w:val="00C70520"/>
    <w:rsid w:val="00C71995"/>
    <w:rsid w:val="00C95245"/>
    <w:rsid w:val="00C95739"/>
    <w:rsid w:val="00CE2C46"/>
    <w:rsid w:val="00CF138F"/>
    <w:rsid w:val="00D1131A"/>
    <w:rsid w:val="00D31785"/>
    <w:rsid w:val="00D373CA"/>
    <w:rsid w:val="00D45215"/>
    <w:rsid w:val="00D6242F"/>
    <w:rsid w:val="00D72F2B"/>
    <w:rsid w:val="00D8576F"/>
    <w:rsid w:val="00D9405B"/>
    <w:rsid w:val="00DA4358"/>
    <w:rsid w:val="00DB3083"/>
    <w:rsid w:val="00DC701E"/>
    <w:rsid w:val="00DF7DB0"/>
    <w:rsid w:val="00E051E0"/>
    <w:rsid w:val="00E10EC6"/>
    <w:rsid w:val="00E13322"/>
    <w:rsid w:val="00E17EC7"/>
    <w:rsid w:val="00E33B92"/>
    <w:rsid w:val="00E4032E"/>
    <w:rsid w:val="00E4616D"/>
    <w:rsid w:val="00E51F97"/>
    <w:rsid w:val="00E630FC"/>
    <w:rsid w:val="00E66FB8"/>
    <w:rsid w:val="00EB5AA4"/>
    <w:rsid w:val="00EC033B"/>
    <w:rsid w:val="00EE068B"/>
    <w:rsid w:val="00EE196F"/>
    <w:rsid w:val="00F03F99"/>
    <w:rsid w:val="00F116C5"/>
    <w:rsid w:val="00F46B7C"/>
    <w:rsid w:val="00F56F59"/>
    <w:rsid w:val="00F80723"/>
    <w:rsid w:val="00F86ED9"/>
    <w:rsid w:val="00F939FE"/>
    <w:rsid w:val="00FE2A01"/>
    <w:rsid w:val="00FF1D5B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33431"/>
  <w15:docId w15:val="{8287666A-D2D0-4417-A3E1-AB0735F0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6439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538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743E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743E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B302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B4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E72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E7203"/>
    <w:rPr>
      <w:rFonts w:ascii="Tahoma" w:hAnsi="Tahoma" w:cs="Tahoma"/>
      <w:sz w:val="16"/>
      <w:szCs w:val="16"/>
    </w:rPr>
  </w:style>
  <w:style w:type="character" w:customStyle="1" w:styleId="NormaleWebCarattere">
    <w:name w:val="Normale (Web) Carattere"/>
    <w:link w:val="NormaleWeb"/>
    <w:uiPriority w:val="99"/>
    <w:locked/>
    <w:rsid w:val="00823013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NormaleWeb">
    <w:name w:val="Normal (Web)"/>
    <w:basedOn w:val="Normale"/>
    <w:link w:val="NormaleWebCarattere"/>
    <w:unhideWhenUsed/>
    <w:rsid w:val="00823013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823013"/>
    <w:pPr>
      <w:ind w:left="720"/>
      <w:contextualSpacing/>
    </w:pPr>
  </w:style>
  <w:style w:type="paragraph" w:customStyle="1" w:styleId="Rientrocorpodeltesto21">
    <w:name w:val="Rientro corpo del testo 21"/>
    <w:basedOn w:val="Normale"/>
    <w:uiPriority w:val="99"/>
    <w:rsid w:val="00823013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Standard">
    <w:name w:val="Standard"/>
    <w:uiPriority w:val="99"/>
    <w:rsid w:val="00823013"/>
    <w:pPr>
      <w:suppressAutoHyphens/>
      <w:autoSpaceDN w:val="0"/>
    </w:pPr>
    <w:rPr>
      <w:rFonts w:ascii="Arial" w:hAnsi="Arial"/>
      <w:kern w:val="3"/>
      <w:sz w:val="24"/>
      <w:lang w:eastAsia="zh-CN"/>
    </w:rPr>
  </w:style>
  <w:style w:type="paragraph" w:customStyle="1" w:styleId="Testonormale1">
    <w:name w:val="Testo normale1"/>
    <w:basedOn w:val="Normale"/>
    <w:rsid w:val="008E1D90"/>
    <w:pPr>
      <w:suppressAutoHyphens/>
    </w:pPr>
    <w:rPr>
      <w:rFonts w:ascii="Consolas" w:eastAsia="Calibri" w:hAnsi="Consolas"/>
      <w:sz w:val="21"/>
      <w:szCs w:val="21"/>
      <w:lang w:eastAsia="ar-SA"/>
    </w:rPr>
  </w:style>
  <w:style w:type="paragraph" w:styleId="Corpotesto">
    <w:name w:val="Body Text"/>
    <w:basedOn w:val="Normale"/>
    <w:link w:val="CorpotestoCarattere"/>
    <w:rsid w:val="008E1D90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E1D90"/>
    <w:rPr>
      <w:sz w:val="24"/>
      <w:szCs w:val="24"/>
      <w:lang w:eastAsia="ar-SA"/>
    </w:rPr>
  </w:style>
  <w:style w:type="character" w:customStyle="1" w:styleId="Carpredefinitoparagrafo1">
    <w:name w:val="Car. predefinito paragrafo1"/>
    <w:rsid w:val="002D0030"/>
  </w:style>
  <w:style w:type="paragraph" w:customStyle="1" w:styleId="Default">
    <w:name w:val="Default"/>
    <w:rsid w:val="007D10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semiHidden/>
    <w:unhideWhenUsed/>
    <w:rsid w:val="00C3137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31374"/>
    <w:rPr>
      <w:sz w:val="24"/>
      <w:szCs w:val="24"/>
    </w:rPr>
  </w:style>
  <w:style w:type="table" w:customStyle="1" w:styleId="TableGrid">
    <w:name w:val="TableGrid"/>
    <w:rsid w:val="00802C5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164240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64240"/>
    <w:rPr>
      <w:lang w:eastAsia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164240"/>
    <w:pPr>
      <w:suppressAutoHyphens/>
      <w:spacing w:after="120"/>
      <w:ind w:left="283"/>
    </w:pPr>
    <w:rPr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64240"/>
    <w:rPr>
      <w:sz w:val="24"/>
      <w:lang w:eastAsia="ar-SA"/>
    </w:rPr>
  </w:style>
  <w:style w:type="paragraph" w:customStyle="1" w:styleId="Corpodeltesto21">
    <w:name w:val="Corpo del testo 21"/>
    <w:basedOn w:val="Normale"/>
    <w:rsid w:val="00164240"/>
    <w:pPr>
      <w:suppressAutoHyphens/>
      <w:jc w:val="both"/>
    </w:pPr>
    <w:rPr>
      <w:szCs w:val="20"/>
      <w:lang w:eastAsia="ar-SA"/>
    </w:rPr>
  </w:style>
  <w:style w:type="character" w:styleId="Rimandonotaapidipagina">
    <w:name w:val="footnote reference"/>
    <w:semiHidden/>
    <w:unhideWhenUsed/>
    <w:rsid w:val="0016424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16424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164240"/>
  </w:style>
  <w:style w:type="character" w:styleId="Rimandonotadichiusura">
    <w:name w:val="endnote reference"/>
    <w:basedOn w:val="Carpredefinitoparagrafo"/>
    <w:semiHidden/>
    <w:unhideWhenUsed/>
    <w:rsid w:val="00164240"/>
    <w:rPr>
      <w:vertAlign w:val="superscript"/>
    </w:rPr>
  </w:style>
  <w:style w:type="paragraph" w:customStyle="1" w:styleId="Normale1">
    <w:name w:val="Normale1"/>
    <w:basedOn w:val="Titolo1"/>
    <w:next w:val="Normale"/>
    <w:rsid w:val="00153827"/>
    <w:pPr>
      <w:keepNext w:val="0"/>
      <w:keepLines w:val="0"/>
      <w:spacing w:before="0"/>
      <w:outlineLvl w:val="1"/>
    </w:pPr>
    <w:rPr>
      <w:rFonts w:ascii="Times New Roman" w:eastAsia="Courier" w:hAnsi="Times New Roman" w:cs="Times New Roman"/>
      <w:noProof/>
      <w:color w:val="auto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1538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052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033EA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iotti%20alessandra\Desktop\CARTA%20NUOVA\carta%20dip%20SEMPLICE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BF82-5C42-46E2-9A9C-4DAD5931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dip SEMPLICE NUOVA.dotx</Template>
  <TotalTime>1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Paciotti Alessandra</dc:creator>
  <cp:lastModifiedBy>Enrico</cp:lastModifiedBy>
  <cp:revision>3</cp:revision>
  <cp:lastPrinted>2025-07-23T09:09:00Z</cp:lastPrinted>
  <dcterms:created xsi:type="dcterms:W3CDTF">2025-09-24T14:39:00Z</dcterms:created>
  <dcterms:modified xsi:type="dcterms:W3CDTF">2025-09-25T12:57:00Z</dcterms:modified>
</cp:coreProperties>
</file>